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594" w:rsidRPr="006676CB" w:rsidRDefault="0020131E" w:rsidP="00DA680E">
      <w:pPr>
        <w:pStyle w:val="NoSpacing"/>
        <w:spacing w:line="360" w:lineRule="auto"/>
        <w:ind w:left="7263" w:firstLine="657"/>
        <w:jc w:val="both"/>
        <w:rPr>
          <w:rFonts w:ascii="Century Gothic" w:hAnsi="Century Gothic"/>
          <w:sz w:val="24"/>
          <w:szCs w:val="24"/>
        </w:rPr>
      </w:pPr>
      <w:bookmarkStart w:id="0" w:name="_GoBack"/>
      <w:bookmarkEnd w:id="0"/>
      <w:r w:rsidRPr="006676CB">
        <w:rPr>
          <w:rFonts w:ascii="Century Gothic" w:hAnsi="Century Gothic"/>
          <w:sz w:val="24"/>
          <w:szCs w:val="24"/>
        </w:rPr>
        <w:t xml:space="preserve"> </w:t>
      </w:r>
    </w:p>
    <w:p w:rsidR="001054EB" w:rsidRDefault="001054EB" w:rsidP="00DA680E">
      <w:pPr>
        <w:pStyle w:val="NoSpacing"/>
        <w:spacing w:line="360" w:lineRule="auto"/>
        <w:ind w:left="284"/>
        <w:jc w:val="both"/>
        <w:rPr>
          <w:rFonts w:ascii="Century Gothic" w:hAnsi="Century Gothic" w:cs="Arial"/>
          <w:sz w:val="24"/>
          <w:szCs w:val="24"/>
        </w:rPr>
      </w:pPr>
    </w:p>
    <w:p w:rsidR="00002405" w:rsidRPr="00002405" w:rsidRDefault="00002405" w:rsidP="00DA680E">
      <w:pPr>
        <w:pStyle w:val="NoSpacing"/>
        <w:spacing w:line="360" w:lineRule="auto"/>
        <w:ind w:left="284"/>
        <w:jc w:val="both"/>
        <w:rPr>
          <w:rFonts w:ascii="Century Gothic" w:hAnsi="Century Gothic" w:cs="Arial"/>
          <w:b/>
          <w:sz w:val="24"/>
          <w:szCs w:val="24"/>
          <w:u w:val="single"/>
        </w:rPr>
      </w:pPr>
      <w:r w:rsidRPr="00002405">
        <w:rPr>
          <w:rFonts w:ascii="Century Gothic" w:hAnsi="Century Gothic" w:cs="Arial"/>
          <w:b/>
          <w:sz w:val="24"/>
          <w:szCs w:val="24"/>
          <w:u w:val="single"/>
        </w:rPr>
        <w:t xml:space="preserve">Liquor License Holders </w:t>
      </w:r>
    </w:p>
    <w:tbl>
      <w:tblPr>
        <w:tblStyle w:val="TableGrid"/>
        <w:tblpPr w:leftFromText="180" w:rightFromText="180" w:vertAnchor="text" w:horzAnchor="margin" w:tblpXSpec="center" w:tblpY="248"/>
        <w:tblW w:w="10598" w:type="dxa"/>
        <w:tblLook w:val="04A0" w:firstRow="1" w:lastRow="0" w:firstColumn="1" w:lastColumn="0" w:noHBand="0" w:noVBand="1"/>
      </w:tblPr>
      <w:tblGrid>
        <w:gridCol w:w="675"/>
        <w:gridCol w:w="7655"/>
        <w:gridCol w:w="2268"/>
      </w:tblGrid>
      <w:tr w:rsidR="00C90FE6" w:rsidTr="00C90FE6">
        <w:trPr>
          <w:trHeight w:val="433"/>
        </w:trPr>
        <w:tc>
          <w:tcPr>
            <w:tcW w:w="675" w:type="dxa"/>
            <w:shd w:val="clear" w:color="auto" w:fill="D9D9D9" w:themeFill="background1" w:themeFillShade="D9"/>
          </w:tcPr>
          <w:p w:rsidR="00C90FE6" w:rsidRPr="00303498" w:rsidRDefault="00C90FE6" w:rsidP="007B4CBB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303498">
              <w:rPr>
                <w:rFonts w:ascii="Century Gothic" w:hAnsi="Century Gothic"/>
                <w:b/>
              </w:rPr>
              <w:t>Nr</w:t>
            </w:r>
          </w:p>
        </w:tc>
        <w:tc>
          <w:tcPr>
            <w:tcW w:w="7655" w:type="dxa"/>
            <w:shd w:val="clear" w:color="auto" w:fill="D9D9D9" w:themeFill="background1" w:themeFillShade="D9"/>
          </w:tcPr>
          <w:p w:rsidR="00C90FE6" w:rsidRPr="00303498" w:rsidRDefault="00C90FE6" w:rsidP="00C90FE6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Education Sessions</w:t>
            </w:r>
            <w:r w:rsidRPr="00303498">
              <w:rPr>
                <w:rFonts w:ascii="Century Gothic" w:hAnsi="Century Gothic"/>
                <w:b/>
              </w:rPr>
              <w:t xml:space="preserve"> Conducted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90FE6" w:rsidRPr="00303498" w:rsidRDefault="00C90FE6" w:rsidP="007B4CBB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303498">
              <w:rPr>
                <w:rFonts w:ascii="Century Gothic" w:hAnsi="Century Gothic"/>
                <w:b/>
              </w:rPr>
              <w:t>Date</w:t>
            </w:r>
          </w:p>
        </w:tc>
      </w:tr>
      <w:tr w:rsidR="00C90FE6" w:rsidTr="00C90FE6">
        <w:tc>
          <w:tcPr>
            <w:tcW w:w="675" w:type="dxa"/>
          </w:tcPr>
          <w:p w:rsidR="00C90FE6" w:rsidRDefault="00C90FE6" w:rsidP="007B4CBB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C90FE6" w:rsidRDefault="00C90FE6" w:rsidP="007B4CBB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Liquor Licence Holders -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Calitzdorp</w:t>
            </w:r>
            <w:proofErr w:type="spellEnd"/>
          </w:p>
        </w:tc>
        <w:tc>
          <w:tcPr>
            <w:tcW w:w="2268" w:type="dxa"/>
          </w:tcPr>
          <w:p w:rsidR="00C90FE6" w:rsidRDefault="00C90FE6" w:rsidP="007B4CBB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07 April 2014</w:t>
            </w:r>
          </w:p>
        </w:tc>
      </w:tr>
      <w:tr w:rsidR="00C90FE6" w:rsidTr="00C90FE6">
        <w:tc>
          <w:tcPr>
            <w:tcW w:w="675" w:type="dxa"/>
          </w:tcPr>
          <w:p w:rsidR="00C90FE6" w:rsidRDefault="00C90FE6" w:rsidP="00724D50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C90FE6" w:rsidRDefault="00C90FE6" w:rsidP="00724D50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Liquor Licence Holders -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Ladismith</w:t>
            </w:r>
            <w:proofErr w:type="spellEnd"/>
          </w:p>
        </w:tc>
        <w:tc>
          <w:tcPr>
            <w:tcW w:w="2268" w:type="dxa"/>
          </w:tcPr>
          <w:p w:rsidR="00C90FE6" w:rsidRDefault="00C90FE6" w:rsidP="00724D50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08 April 2014</w:t>
            </w:r>
          </w:p>
        </w:tc>
      </w:tr>
      <w:tr w:rsidR="00C90FE6" w:rsidTr="00C90FE6">
        <w:tc>
          <w:tcPr>
            <w:tcW w:w="675" w:type="dxa"/>
          </w:tcPr>
          <w:p w:rsidR="00C90FE6" w:rsidRDefault="00C90FE6" w:rsidP="00724D50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C90FE6" w:rsidRDefault="00C90FE6" w:rsidP="00724D50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Liquor Licence Holders -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Barrydale</w:t>
            </w:r>
            <w:proofErr w:type="spellEnd"/>
          </w:p>
        </w:tc>
        <w:tc>
          <w:tcPr>
            <w:tcW w:w="2268" w:type="dxa"/>
          </w:tcPr>
          <w:p w:rsidR="00C90FE6" w:rsidRDefault="00C90FE6" w:rsidP="00724D50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09 April 2014</w:t>
            </w:r>
          </w:p>
        </w:tc>
      </w:tr>
      <w:tr w:rsidR="00C90FE6" w:rsidTr="00C90FE6">
        <w:tc>
          <w:tcPr>
            <w:tcW w:w="675" w:type="dxa"/>
          </w:tcPr>
          <w:p w:rsidR="00C90FE6" w:rsidRDefault="00C90FE6" w:rsidP="00724D50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C90FE6" w:rsidRDefault="00C90FE6" w:rsidP="00724D50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A0AC8">
              <w:rPr>
                <w:rFonts w:ascii="Century Gothic" w:hAnsi="Century Gothic"/>
                <w:sz w:val="24"/>
                <w:szCs w:val="24"/>
              </w:rPr>
              <w:t xml:space="preserve">Liquor Licence Holders </w:t>
            </w:r>
            <w:r>
              <w:rPr>
                <w:rFonts w:ascii="Century Gothic" w:hAnsi="Century Gothic"/>
                <w:sz w:val="24"/>
                <w:szCs w:val="24"/>
              </w:rPr>
              <w:t>- Robertson</w:t>
            </w:r>
          </w:p>
        </w:tc>
        <w:tc>
          <w:tcPr>
            <w:tcW w:w="2268" w:type="dxa"/>
          </w:tcPr>
          <w:p w:rsidR="00C90FE6" w:rsidRDefault="00C90FE6" w:rsidP="00724D50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  <w:r w:rsidRPr="00303498">
              <w:rPr>
                <w:rFonts w:ascii="Century Gothic" w:hAnsi="Century Gothic"/>
                <w:sz w:val="24"/>
                <w:szCs w:val="24"/>
              </w:rPr>
              <w:t xml:space="preserve"> April 2014</w:t>
            </w:r>
          </w:p>
        </w:tc>
      </w:tr>
      <w:tr w:rsidR="00C90FE6" w:rsidTr="00C90FE6">
        <w:tc>
          <w:tcPr>
            <w:tcW w:w="675" w:type="dxa"/>
          </w:tcPr>
          <w:p w:rsidR="00C90FE6" w:rsidRDefault="00C90FE6" w:rsidP="00724D50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C90FE6" w:rsidRDefault="00C90FE6" w:rsidP="00724D50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A0AC8">
              <w:rPr>
                <w:rFonts w:ascii="Century Gothic" w:hAnsi="Century Gothic"/>
                <w:sz w:val="24"/>
                <w:szCs w:val="24"/>
              </w:rPr>
              <w:t xml:space="preserve">Liquor Licence Holders </w:t>
            </w:r>
            <w:r>
              <w:rPr>
                <w:rFonts w:ascii="Century Gothic" w:hAnsi="Century Gothic"/>
                <w:sz w:val="24"/>
                <w:szCs w:val="24"/>
              </w:rPr>
              <w:t>- Worcester</w:t>
            </w:r>
          </w:p>
        </w:tc>
        <w:tc>
          <w:tcPr>
            <w:tcW w:w="2268" w:type="dxa"/>
          </w:tcPr>
          <w:p w:rsidR="00C90FE6" w:rsidRDefault="00C90FE6" w:rsidP="00724D50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  <w:r w:rsidRPr="00303498">
              <w:rPr>
                <w:rFonts w:ascii="Century Gothic" w:hAnsi="Century Gothic"/>
                <w:sz w:val="24"/>
                <w:szCs w:val="24"/>
              </w:rPr>
              <w:t xml:space="preserve"> April 2014</w:t>
            </w:r>
          </w:p>
        </w:tc>
      </w:tr>
      <w:tr w:rsidR="00C90FE6" w:rsidTr="00C90FE6">
        <w:tc>
          <w:tcPr>
            <w:tcW w:w="675" w:type="dxa"/>
          </w:tcPr>
          <w:p w:rsidR="00C90FE6" w:rsidRDefault="00C90FE6" w:rsidP="00724D50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C90FE6" w:rsidRPr="00201CA2" w:rsidRDefault="00C90FE6" w:rsidP="00724D50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01CA2">
              <w:rPr>
                <w:rFonts w:ascii="Century Gothic" w:hAnsi="Century Gothic"/>
                <w:sz w:val="24"/>
                <w:szCs w:val="24"/>
              </w:rPr>
              <w:t xml:space="preserve">Liquor Licence Holders – De </w:t>
            </w:r>
            <w:proofErr w:type="spellStart"/>
            <w:r w:rsidRPr="00201CA2">
              <w:rPr>
                <w:rFonts w:ascii="Century Gothic" w:hAnsi="Century Gothic"/>
                <w:sz w:val="24"/>
                <w:szCs w:val="24"/>
              </w:rPr>
              <w:t>Doorns</w:t>
            </w:r>
            <w:proofErr w:type="spellEnd"/>
          </w:p>
        </w:tc>
        <w:tc>
          <w:tcPr>
            <w:tcW w:w="2268" w:type="dxa"/>
          </w:tcPr>
          <w:p w:rsidR="00C90FE6" w:rsidRPr="00201CA2" w:rsidRDefault="00C90FE6" w:rsidP="00724D50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01CA2">
              <w:rPr>
                <w:rFonts w:ascii="Century Gothic" w:hAnsi="Century Gothic"/>
                <w:sz w:val="24"/>
                <w:szCs w:val="24"/>
              </w:rPr>
              <w:t>16 April 2014</w:t>
            </w:r>
          </w:p>
        </w:tc>
      </w:tr>
      <w:tr w:rsidR="00C90FE6" w:rsidTr="00C90FE6">
        <w:tc>
          <w:tcPr>
            <w:tcW w:w="675" w:type="dxa"/>
          </w:tcPr>
          <w:p w:rsidR="00C90FE6" w:rsidRDefault="00C90FE6" w:rsidP="00724D50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C90FE6" w:rsidRDefault="00C90FE6" w:rsidP="00724D50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A0AC8">
              <w:rPr>
                <w:rFonts w:ascii="Century Gothic" w:hAnsi="Century Gothic"/>
                <w:sz w:val="24"/>
                <w:szCs w:val="24"/>
              </w:rPr>
              <w:t xml:space="preserve">Liquor Licence Holders </w:t>
            </w:r>
            <w:r>
              <w:rPr>
                <w:rFonts w:ascii="Century Gothic" w:hAnsi="Century Gothic"/>
                <w:sz w:val="24"/>
                <w:szCs w:val="24"/>
              </w:rPr>
              <w:t>- Riversdale</w:t>
            </w:r>
          </w:p>
        </w:tc>
        <w:tc>
          <w:tcPr>
            <w:tcW w:w="2268" w:type="dxa"/>
          </w:tcPr>
          <w:p w:rsidR="00C90FE6" w:rsidRDefault="00C90FE6" w:rsidP="00724D50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  <w:r w:rsidRPr="00303498">
              <w:rPr>
                <w:rFonts w:ascii="Century Gothic" w:hAnsi="Century Gothic"/>
                <w:sz w:val="24"/>
                <w:szCs w:val="24"/>
              </w:rPr>
              <w:t xml:space="preserve"> April 2014</w:t>
            </w:r>
          </w:p>
        </w:tc>
      </w:tr>
      <w:tr w:rsidR="00C90FE6" w:rsidTr="00C90FE6">
        <w:tc>
          <w:tcPr>
            <w:tcW w:w="675" w:type="dxa"/>
          </w:tcPr>
          <w:p w:rsidR="00C90FE6" w:rsidRDefault="00C90FE6" w:rsidP="00724D50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C90FE6" w:rsidRDefault="00C90FE6" w:rsidP="00724D50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A0AC8">
              <w:rPr>
                <w:rFonts w:ascii="Century Gothic" w:hAnsi="Century Gothic"/>
                <w:sz w:val="24"/>
                <w:szCs w:val="24"/>
              </w:rPr>
              <w:t xml:space="preserve">Liquor Licence Holders </w:t>
            </w:r>
            <w:r>
              <w:rPr>
                <w:rFonts w:ascii="Century Gothic" w:hAnsi="Century Gothic"/>
                <w:sz w:val="24"/>
                <w:szCs w:val="24"/>
              </w:rPr>
              <w:t>- Heidelberg</w:t>
            </w:r>
          </w:p>
        </w:tc>
        <w:tc>
          <w:tcPr>
            <w:tcW w:w="2268" w:type="dxa"/>
          </w:tcPr>
          <w:p w:rsidR="00C90FE6" w:rsidRDefault="00C90FE6" w:rsidP="00724D50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  <w:r w:rsidRPr="00303498">
              <w:rPr>
                <w:rFonts w:ascii="Century Gothic" w:hAnsi="Century Gothic"/>
                <w:sz w:val="24"/>
                <w:szCs w:val="24"/>
              </w:rPr>
              <w:t xml:space="preserve"> April 2014</w:t>
            </w:r>
          </w:p>
        </w:tc>
      </w:tr>
      <w:tr w:rsidR="00C90FE6" w:rsidTr="00C90FE6">
        <w:tc>
          <w:tcPr>
            <w:tcW w:w="675" w:type="dxa"/>
          </w:tcPr>
          <w:p w:rsidR="00C90FE6" w:rsidRDefault="00C90FE6" w:rsidP="00724D50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C90FE6" w:rsidRDefault="00C90FE6" w:rsidP="00724D50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A0AC8">
              <w:rPr>
                <w:rFonts w:ascii="Century Gothic" w:hAnsi="Century Gothic"/>
                <w:sz w:val="24"/>
                <w:szCs w:val="24"/>
              </w:rPr>
              <w:t xml:space="preserve">Liquor Licence Holders </w:t>
            </w:r>
            <w:r>
              <w:rPr>
                <w:rFonts w:ascii="Century Gothic" w:hAnsi="Century Gothic"/>
                <w:sz w:val="24"/>
                <w:szCs w:val="24"/>
              </w:rPr>
              <w:t>– Mitchells Plain (Mitchell Plain Liquor Traders Association)</w:t>
            </w:r>
          </w:p>
        </w:tc>
        <w:tc>
          <w:tcPr>
            <w:tcW w:w="2268" w:type="dxa"/>
          </w:tcPr>
          <w:p w:rsidR="00C90FE6" w:rsidRDefault="00C90FE6" w:rsidP="00724D50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  <w:r w:rsidRPr="00303498">
              <w:rPr>
                <w:rFonts w:ascii="Century Gothic" w:hAnsi="Century Gothic"/>
                <w:sz w:val="24"/>
                <w:szCs w:val="24"/>
              </w:rPr>
              <w:t xml:space="preserve"> April 2014</w:t>
            </w:r>
          </w:p>
        </w:tc>
      </w:tr>
      <w:tr w:rsidR="00C90FE6" w:rsidTr="00C90FE6">
        <w:tc>
          <w:tcPr>
            <w:tcW w:w="675" w:type="dxa"/>
          </w:tcPr>
          <w:p w:rsidR="00C90FE6" w:rsidRDefault="00C90FE6" w:rsidP="00724D50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:rsidR="00C90FE6" w:rsidRDefault="00C90FE6" w:rsidP="00724D50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A0AC8">
              <w:rPr>
                <w:rFonts w:ascii="Century Gothic" w:hAnsi="Century Gothic"/>
                <w:sz w:val="24"/>
                <w:szCs w:val="24"/>
              </w:rPr>
              <w:t xml:space="preserve">Liquor Licence Holders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Swellendam</w:t>
            </w:r>
            <w:proofErr w:type="spellEnd"/>
          </w:p>
        </w:tc>
        <w:tc>
          <w:tcPr>
            <w:tcW w:w="2268" w:type="dxa"/>
          </w:tcPr>
          <w:p w:rsidR="00C90FE6" w:rsidRDefault="00C90FE6" w:rsidP="00724D50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  <w:r w:rsidRPr="00303498">
              <w:rPr>
                <w:rFonts w:ascii="Century Gothic" w:hAnsi="Century Gothic"/>
                <w:sz w:val="24"/>
                <w:szCs w:val="24"/>
              </w:rPr>
              <w:t xml:space="preserve"> April 2014</w:t>
            </w:r>
          </w:p>
        </w:tc>
      </w:tr>
      <w:tr w:rsidR="00C90FE6" w:rsidTr="00C90FE6">
        <w:tc>
          <w:tcPr>
            <w:tcW w:w="675" w:type="dxa"/>
          </w:tcPr>
          <w:p w:rsidR="00C90FE6" w:rsidRDefault="00C90FE6" w:rsidP="00724D50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7655" w:type="dxa"/>
          </w:tcPr>
          <w:p w:rsidR="00C90FE6" w:rsidRDefault="00C90FE6" w:rsidP="00724D50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A0AC8">
              <w:rPr>
                <w:rFonts w:ascii="Century Gothic" w:hAnsi="Century Gothic"/>
                <w:sz w:val="24"/>
                <w:szCs w:val="24"/>
              </w:rPr>
              <w:t xml:space="preserve">Liquor Licence Holders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Riviersonderend</w:t>
            </w:r>
            <w:proofErr w:type="spellEnd"/>
          </w:p>
        </w:tc>
        <w:tc>
          <w:tcPr>
            <w:tcW w:w="2268" w:type="dxa"/>
          </w:tcPr>
          <w:p w:rsidR="00C90FE6" w:rsidRDefault="00C90FE6" w:rsidP="00724D50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  <w:r w:rsidRPr="00303498">
              <w:rPr>
                <w:rFonts w:ascii="Century Gothic" w:hAnsi="Century Gothic"/>
                <w:sz w:val="24"/>
                <w:szCs w:val="24"/>
              </w:rPr>
              <w:t xml:space="preserve"> April 2014</w:t>
            </w:r>
          </w:p>
        </w:tc>
      </w:tr>
      <w:tr w:rsidR="00C90FE6" w:rsidTr="00C90FE6">
        <w:tc>
          <w:tcPr>
            <w:tcW w:w="675" w:type="dxa"/>
          </w:tcPr>
          <w:p w:rsidR="00C90FE6" w:rsidRDefault="00C90FE6" w:rsidP="00724D50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7655" w:type="dxa"/>
          </w:tcPr>
          <w:p w:rsidR="00C90FE6" w:rsidRDefault="00C90FE6" w:rsidP="00724D50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A0AC8">
              <w:rPr>
                <w:rFonts w:ascii="Century Gothic" w:hAnsi="Century Gothic"/>
                <w:sz w:val="24"/>
                <w:szCs w:val="24"/>
              </w:rPr>
              <w:t xml:space="preserve">Liquor Licence Holders </w:t>
            </w:r>
            <w:r>
              <w:rPr>
                <w:rFonts w:ascii="Century Gothic" w:hAnsi="Century Gothic"/>
                <w:sz w:val="24"/>
                <w:szCs w:val="24"/>
              </w:rPr>
              <w:t>- Caledon</w:t>
            </w:r>
          </w:p>
        </w:tc>
        <w:tc>
          <w:tcPr>
            <w:tcW w:w="2268" w:type="dxa"/>
          </w:tcPr>
          <w:p w:rsidR="00C90FE6" w:rsidRDefault="00C90FE6" w:rsidP="00724D50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  <w:r w:rsidRPr="00303498">
              <w:rPr>
                <w:rFonts w:ascii="Century Gothic" w:hAnsi="Century Gothic"/>
                <w:sz w:val="24"/>
                <w:szCs w:val="24"/>
              </w:rPr>
              <w:t xml:space="preserve"> April 2014</w:t>
            </w:r>
          </w:p>
        </w:tc>
      </w:tr>
      <w:tr w:rsidR="00C90FE6" w:rsidTr="00C90FE6">
        <w:tc>
          <w:tcPr>
            <w:tcW w:w="675" w:type="dxa"/>
          </w:tcPr>
          <w:p w:rsidR="00C90FE6" w:rsidRPr="0097005E" w:rsidRDefault="00C90FE6" w:rsidP="00724D50">
            <w:pPr>
              <w:spacing w:line="36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</w:t>
            </w:r>
          </w:p>
        </w:tc>
        <w:tc>
          <w:tcPr>
            <w:tcW w:w="7655" w:type="dxa"/>
          </w:tcPr>
          <w:p w:rsidR="00C90FE6" w:rsidRDefault="00C90FE6" w:rsidP="00724D50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A0AC8">
              <w:rPr>
                <w:rFonts w:ascii="Century Gothic" w:hAnsi="Century Gothic"/>
                <w:sz w:val="24"/>
                <w:szCs w:val="24"/>
              </w:rPr>
              <w:t xml:space="preserve">Liquor Licence Holders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Grabouw</w:t>
            </w:r>
            <w:proofErr w:type="spellEnd"/>
          </w:p>
        </w:tc>
        <w:tc>
          <w:tcPr>
            <w:tcW w:w="2268" w:type="dxa"/>
          </w:tcPr>
          <w:p w:rsidR="00C90FE6" w:rsidRDefault="00C90FE6" w:rsidP="00724D50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 May 2014</w:t>
            </w:r>
          </w:p>
        </w:tc>
      </w:tr>
      <w:tr w:rsidR="00C90FE6" w:rsidTr="00C90FE6">
        <w:tc>
          <w:tcPr>
            <w:tcW w:w="675" w:type="dxa"/>
          </w:tcPr>
          <w:p w:rsidR="00C90FE6" w:rsidRDefault="00C90FE6" w:rsidP="00724D50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7655" w:type="dxa"/>
          </w:tcPr>
          <w:p w:rsidR="00C90FE6" w:rsidRDefault="00C90FE6" w:rsidP="00724D50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91673">
              <w:rPr>
                <w:rFonts w:ascii="Century Gothic" w:hAnsi="Century Gothic"/>
                <w:sz w:val="24"/>
                <w:szCs w:val="24"/>
              </w:rPr>
              <w:t xml:space="preserve">Liquor Licence Holders </w:t>
            </w:r>
            <w:r>
              <w:rPr>
                <w:rFonts w:ascii="Century Gothic" w:hAnsi="Century Gothic"/>
                <w:sz w:val="24"/>
                <w:szCs w:val="24"/>
              </w:rPr>
              <w:t>–</w:t>
            </w:r>
            <w:r w:rsidRPr="00191673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Citrusdal</w:t>
            </w:r>
            <w:proofErr w:type="spellEnd"/>
          </w:p>
        </w:tc>
        <w:tc>
          <w:tcPr>
            <w:tcW w:w="2268" w:type="dxa"/>
          </w:tcPr>
          <w:p w:rsidR="00C90FE6" w:rsidRDefault="00C90FE6" w:rsidP="00724D50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 May 2014</w:t>
            </w:r>
          </w:p>
        </w:tc>
      </w:tr>
      <w:tr w:rsidR="00C90FE6" w:rsidTr="00C90FE6">
        <w:tc>
          <w:tcPr>
            <w:tcW w:w="675" w:type="dxa"/>
          </w:tcPr>
          <w:p w:rsidR="00C90FE6" w:rsidRDefault="00C90FE6" w:rsidP="00724D50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7655" w:type="dxa"/>
          </w:tcPr>
          <w:p w:rsidR="00C90FE6" w:rsidRDefault="00C90FE6" w:rsidP="00724D50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91673">
              <w:rPr>
                <w:rFonts w:ascii="Century Gothic" w:hAnsi="Century Gothic"/>
                <w:sz w:val="24"/>
                <w:szCs w:val="24"/>
              </w:rPr>
              <w:t xml:space="preserve">Liquor Licence Holders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Piketberg</w:t>
            </w:r>
            <w:proofErr w:type="spellEnd"/>
          </w:p>
        </w:tc>
        <w:tc>
          <w:tcPr>
            <w:tcW w:w="2268" w:type="dxa"/>
          </w:tcPr>
          <w:p w:rsidR="00C90FE6" w:rsidRDefault="00C90FE6" w:rsidP="00724D50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 May 2014</w:t>
            </w:r>
          </w:p>
        </w:tc>
      </w:tr>
      <w:tr w:rsidR="00C90FE6" w:rsidTr="00C90FE6">
        <w:tc>
          <w:tcPr>
            <w:tcW w:w="675" w:type="dxa"/>
          </w:tcPr>
          <w:p w:rsidR="00C90FE6" w:rsidRDefault="00C90FE6" w:rsidP="00724D50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7655" w:type="dxa"/>
          </w:tcPr>
          <w:p w:rsidR="00C90FE6" w:rsidRDefault="00C90FE6" w:rsidP="00724D50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91673">
              <w:rPr>
                <w:rFonts w:ascii="Century Gothic" w:hAnsi="Century Gothic"/>
                <w:sz w:val="24"/>
                <w:szCs w:val="24"/>
              </w:rPr>
              <w:t xml:space="preserve">Liquor Licence Holders </w:t>
            </w:r>
            <w:r>
              <w:rPr>
                <w:rFonts w:ascii="Century Gothic" w:hAnsi="Century Gothic"/>
                <w:sz w:val="24"/>
                <w:szCs w:val="24"/>
              </w:rPr>
              <w:t>– Atlantis</w:t>
            </w:r>
          </w:p>
        </w:tc>
        <w:tc>
          <w:tcPr>
            <w:tcW w:w="2268" w:type="dxa"/>
          </w:tcPr>
          <w:p w:rsidR="00C90FE6" w:rsidRDefault="00C90FE6" w:rsidP="00724D50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 May 2014</w:t>
            </w:r>
          </w:p>
        </w:tc>
      </w:tr>
      <w:tr w:rsidR="00C90FE6" w:rsidTr="00C90FE6">
        <w:tc>
          <w:tcPr>
            <w:tcW w:w="675" w:type="dxa"/>
          </w:tcPr>
          <w:p w:rsidR="00C90FE6" w:rsidRDefault="00C90FE6" w:rsidP="00724D50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17</w:t>
            </w:r>
          </w:p>
        </w:tc>
        <w:tc>
          <w:tcPr>
            <w:tcW w:w="7655" w:type="dxa"/>
          </w:tcPr>
          <w:p w:rsidR="00C90FE6" w:rsidRDefault="00C90FE6" w:rsidP="00724D50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91673">
              <w:rPr>
                <w:rFonts w:ascii="Century Gothic" w:hAnsi="Century Gothic"/>
                <w:sz w:val="24"/>
                <w:szCs w:val="24"/>
              </w:rPr>
              <w:t xml:space="preserve">Liquor Licence Holders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Houtbay</w:t>
            </w:r>
            <w:proofErr w:type="spellEnd"/>
          </w:p>
        </w:tc>
        <w:tc>
          <w:tcPr>
            <w:tcW w:w="2268" w:type="dxa"/>
          </w:tcPr>
          <w:p w:rsidR="00C90FE6" w:rsidRDefault="00C90FE6" w:rsidP="00724D50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 May 2014</w:t>
            </w:r>
          </w:p>
        </w:tc>
      </w:tr>
      <w:tr w:rsidR="00C90FE6" w:rsidTr="00C90FE6">
        <w:tc>
          <w:tcPr>
            <w:tcW w:w="675" w:type="dxa"/>
          </w:tcPr>
          <w:p w:rsidR="00C90FE6" w:rsidRDefault="00C90FE6" w:rsidP="00724D50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7655" w:type="dxa"/>
          </w:tcPr>
          <w:p w:rsidR="00C90FE6" w:rsidRDefault="00C90FE6" w:rsidP="00724D50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91673">
              <w:rPr>
                <w:rFonts w:ascii="Century Gothic" w:hAnsi="Century Gothic"/>
                <w:sz w:val="24"/>
                <w:szCs w:val="24"/>
              </w:rPr>
              <w:t xml:space="preserve">Liquor Licence Holders </w:t>
            </w:r>
            <w:r>
              <w:rPr>
                <w:rFonts w:ascii="Century Gothic" w:hAnsi="Century Gothic"/>
                <w:sz w:val="24"/>
                <w:szCs w:val="24"/>
              </w:rPr>
              <w:t>– Ceres</w:t>
            </w:r>
          </w:p>
        </w:tc>
        <w:tc>
          <w:tcPr>
            <w:tcW w:w="2268" w:type="dxa"/>
          </w:tcPr>
          <w:p w:rsidR="00C90FE6" w:rsidRDefault="00C90FE6" w:rsidP="00724D50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 May 2014</w:t>
            </w:r>
          </w:p>
        </w:tc>
      </w:tr>
      <w:tr w:rsidR="00C90FE6" w:rsidTr="00C90FE6">
        <w:tc>
          <w:tcPr>
            <w:tcW w:w="675" w:type="dxa"/>
          </w:tcPr>
          <w:p w:rsidR="00C90FE6" w:rsidRDefault="00C90FE6" w:rsidP="00724D50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7655" w:type="dxa"/>
          </w:tcPr>
          <w:p w:rsidR="00C90FE6" w:rsidRDefault="00C90FE6" w:rsidP="00724D50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91673">
              <w:rPr>
                <w:rFonts w:ascii="Century Gothic" w:hAnsi="Century Gothic"/>
                <w:sz w:val="24"/>
                <w:szCs w:val="24"/>
              </w:rPr>
              <w:t xml:space="preserve">Liquor Licence Holders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Saldanha</w:t>
            </w:r>
            <w:proofErr w:type="spellEnd"/>
          </w:p>
        </w:tc>
        <w:tc>
          <w:tcPr>
            <w:tcW w:w="2268" w:type="dxa"/>
          </w:tcPr>
          <w:p w:rsidR="00C90FE6" w:rsidRDefault="00C90FE6" w:rsidP="00724D50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 May 2014</w:t>
            </w:r>
          </w:p>
        </w:tc>
      </w:tr>
      <w:tr w:rsidR="00C90FE6" w:rsidTr="00C90FE6">
        <w:tc>
          <w:tcPr>
            <w:tcW w:w="675" w:type="dxa"/>
          </w:tcPr>
          <w:p w:rsidR="00C90FE6" w:rsidRDefault="00C90FE6" w:rsidP="00724D50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7655" w:type="dxa"/>
          </w:tcPr>
          <w:p w:rsidR="00C90FE6" w:rsidRDefault="00C90FE6" w:rsidP="00724D50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60C72">
              <w:rPr>
                <w:rFonts w:ascii="Century Gothic" w:hAnsi="Century Gothic"/>
                <w:sz w:val="24"/>
                <w:szCs w:val="24"/>
              </w:rPr>
              <w:t xml:space="preserve">Liquor Licence Holders </w:t>
            </w:r>
            <w:r>
              <w:rPr>
                <w:rFonts w:ascii="Century Gothic" w:hAnsi="Century Gothic"/>
                <w:sz w:val="24"/>
                <w:szCs w:val="24"/>
              </w:rPr>
              <w:t>– Ashton</w:t>
            </w:r>
          </w:p>
        </w:tc>
        <w:tc>
          <w:tcPr>
            <w:tcW w:w="2268" w:type="dxa"/>
          </w:tcPr>
          <w:p w:rsidR="00C90FE6" w:rsidRDefault="00C90FE6" w:rsidP="00724D50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01 July 2014</w:t>
            </w:r>
          </w:p>
        </w:tc>
      </w:tr>
      <w:tr w:rsidR="00C90FE6" w:rsidTr="00C90FE6">
        <w:tc>
          <w:tcPr>
            <w:tcW w:w="675" w:type="dxa"/>
          </w:tcPr>
          <w:p w:rsidR="00C90FE6" w:rsidRDefault="00C90FE6" w:rsidP="00DF2C1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7655" w:type="dxa"/>
          </w:tcPr>
          <w:p w:rsidR="00C90FE6" w:rsidRDefault="00C90FE6" w:rsidP="00DF2C1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60C72">
              <w:rPr>
                <w:rFonts w:ascii="Century Gothic" w:hAnsi="Century Gothic"/>
                <w:sz w:val="24"/>
                <w:szCs w:val="24"/>
              </w:rPr>
              <w:t xml:space="preserve">Liquor Licence Holders </w:t>
            </w:r>
            <w:r>
              <w:rPr>
                <w:rFonts w:ascii="Century Gothic" w:hAnsi="Century Gothic"/>
                <w:sz w:val="24"/>
                <w:szCs w:val="24"/>
              </w:rPr>
              <w:t>– Bellville</w:t>
            </w:r>
          </w:p>
        </w:tc>
        <w:tc>
          <w:tcPr>
            <w:tcW w:w="2268" w:type="dxa"/>
          </w:tcPr>
          <w:p w:rsidR="00C90FE6" w:rsidRDefault="00C90FE6" w:rsidP="00DF2C1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09 July 2014</w:t>
            </w:r>
          </w:p>
        </w:tc>
      </w:tr>
      <w:tr w:rsidR="00C90FE6" w:rsidTr="00C90FE6">
        <w:tc>
          <w:tcPr>
            <w:tcW w:w="675" w:type="dxa"/>
          </w:tcPr>
          <w:p w:rsidR="00C90FE6" w:rsidRDefault="00C90FE6" w:rsidP="00DF2C1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7655" w:type="dxa"/>
          </w:tcPr>
          <w:p w:rsidR="00C90FE6" w:rsidRDefault="00C90FE6" w:rsidP="00DF2C1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Liquor Licence Holders -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Plumstead</w:t>
            </w:r>
            <w:proofErr w:type="spellEnd"/>
          </w:p>
        </w:tc>
        <w:tc>
          <w:tcPr>
            <w:tcW w:w="2268" w:type="dxa"/>
          </w:tcPr>
          <w:p w:rsidR="00C90FE6" w:rsidRDefault="00C90FE6" w:rsidP="00DF2C1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 July 2014</w:t>
            </w:r>
          </w:p>
        </w:tc>
      </w:tr>
      <w:tr w:rsidR="00C90FE6" w:rsidTr="00C90FE6">
        <w:tc>
          <w:tcPr>
            <w:tcW w:w="675" w:type="dxa"/>
          </w:tcPr>
          <w:p w:rsidR="00C90FE6" w:rsidRDefault="00C90FE6" w:rsidP="00DF2C1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7655" w:type="dxa"/>
          </w:tcPr>
          <w:p w:rsidR="00C90FE6" w:rsidRDefault="00C90FE6" w:rsidP="00DF2C1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64E5E">
              <w:rPr>
                <w:rFonts w:ascii="Century Gothic" w:hAnsi="Century Gothic"/>
                <w:sz w:val="24"/>
                <w:szCs w:val="24"/>
              </w:rPr>
              <w:t>Li</w:t>
            </w:r>
            <w:r>
              <w:rPr>
                <w:rFonts w:ascii="Century Gothic" w:hAnsi="Century Gothic"/>
                <w:sz w:val="24"/>
                <w:szCs w:val="24"/>
              </w:rPr>
              <w:t>quor Licence Holders – Table Bay</w:t>
            </w:r>
          </w:p>
        </w:tc>
        <w:tc>
          <w:tcPr>
            <w:tcW w:w="2268" w:type="dxa"/>
          </w:tcPr>
          <w:p w:rsidR="00C90FE6" w:rsidRDefault="00C90FE6" w:rsidP="00DF2C1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 July 2014</w:t>
            </w:r>
          </w:p>
        </w:tc>
      </w:tr>
      <w:tr w:rsidR="00C90FE6" w:rsidTr="00C90FE6">
        <w:tc>
          <w:tcPr>
            <w:tcW w:w="675" w:type="dxa"/>
          </w:tcPr>
          <w:p w:rsidR="00C90FE6" w:rsidRDefault="00C90FE6" w:rsidP="009021E8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34</w:t>
            </w:r>
          </w:p>
        </w:tc>
        <w:tc>
          <w:tcPr>
            <w:tcW w:w="7655" w:type="dxa"/>
          </w:tcPr>
          <w:p w:rsidR="00C90FE6" w:rsidRDefault="00C90FE6" w:rsidP="009021E8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64E5E">
              <w:rPr>
                <w:rFonts w:ascii="Century Gothic" w:hAnsi="Century Gothic"/>
                <w:sz w:val="24"/>
                <w:szCs w:val="24"/>
              </w:rPr>
              <w:t>Li</w:t>
            </w:r>
            <w:r>
              <w:rPr>
                <w:rFonts w:ascii="Century Gothic" w:hAnsi="Century Gothic"/>
                <w:sz w:val="24"/>
                <w:szCs w:val="24"/>
              </w:rPr>
              <w:t xml:space="preserve">quor Licence Holders –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Durbanville</w:t>
            </w:r>
            <w:proofErr w:type="spellEnd"/>
          </w:p>
        </w:tc>
        <w:tc>
          <w:tcPr>
            <w:tcW w:w="2268" w:type="dxa"/>
          </w:tcPr>
          <w:p w:rsidR="00C90FE6" w:rsidRDefault="00C90FE6" w:rsidP="009021E8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 July 2014</w:t>
            </w:r>
          </w:p>
        </w:tc>
      </w:tr>
      <w:tr w:rsidR="00C90FE6" w:rsidTr="00C90FE6">
        <w:tc>
          <w:tcPr>
            <w:tcW w:w="675" w:type="dxa"/>
          </w:tcPr>
          <w:p w:rsidR="00C90FE6" w:rsidRDefault="00C90FE6" w:rsidP="009021E8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7655" w:type="dxa"/>
          </w:tcPr>
          <w:p w:rsidR="00C90FE6" w:rsidRDefault="00C90FE6" w:rsidP="009021E8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84C91">
              <w:rPr>
                <w:rFonts w:ascii="Century Gothic" w:hAnsi="Century Gothic"/>
                <w:sz w:val="24"/>
                <w:szCs w:val="24"/>
              </w:rPr>
              <w:t xml:space="preserve">Liquor Licence Holders –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Franschoek</w:t>
            </w:r>
            <w:proofErr w:type="spellEnd"/>
          </w:p>
        </w:tc>
        <w:tc>
          <w:tcPr>
            <w:tcW w:w="2268" w:type="dxa"/>
          </w:tcPr>
          <w:p w:rsidR="00C90FE6" w:rsidRDefault="00C90FE6" w:rsidP="009021E8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 July 2014</w:t>
            </w:r>
          </w:p>
        </w:tc>
      </w:tr>
      <w:tr w:rsidR="00C90FE6" w:rsidTr="00C90FE6">
        <w:tc>
          <w:tcPr>
            <w:tcW w:w="675" w:type="dxa"/>
          </w:tcPr>
          <w:p w:rsidR="00C90FE6" w:rsidRDefault="00C90FE6" w:rsidP="009021E8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7655" w:type="dxa"/>
          </w:tcPr>
          <w:p w:rsidR="00C90FE6" w:rsidRDefault="00C90FE6" w:rsidP="009021E8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84C91">
              <w:rPr>
                <w:rFonts w:ascii="Century Gothic" w:hAnsi="Century Gothic"/>
                <w:sz w:val="24"/>
                <w:szCs w:val="24"/>
              </w:rPr>
              <w:t xml:space="preserve">Liquor Licence Holders –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Pletternberg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Bay</w:t>
            </w:r>
          </w:p>
        </w:tc>
        <w:tc>
          <w:tcPr>
            <w:tcW w:w="2268" w:type="dxa"/>
          </w:tcPr>
          <w:p w:rsidR="00C90FE6" w:rsidRDefault="00C90FE6" w:rsidP="009021E8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 July 2014</w:t>
            </w:r>
          </w:p>
        </w:tc>
      </w:tr>
      <w:tr w:rsidR="00C90FE6" w:rsidTr="00C90FE6">
        <w:tc>
          <w:tcPr>
            <w:tcW w:w="675" w:type="dxa"/>
          </w:tcPr>
          <w:p w:rsidR="00C90FE6" w:rsidRDefault="00C90FE6" w:rsidP="009021E8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7655" w:type="dxa"/>
          </w:tcPr>
          <w:p w:rsidR="00C90FE6" w:rsidRPr="00201CA2" w:rsidRDefault="00C90FE6" w:rsidP="009021E8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84C91">
              <w:rPr>
                <w:rFonts w:ascii="Century Gothic" w:hAnsi="Century Gothic"/>
                <w:sz w:val="24"/>
                <w:szCs w:val="24"/>
              </w:rPr>
              <w:t xml:space="preserve">Liquor Licence Holders –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Mosselbay</w:t>
            </w:r>
            <w:proofErr w:type="spellEnd"/>
          </w:p>
        </w:tc>
        <w:tc>
          <w:tcPr>
            <w:tcW w:w="2268" w:type="dxa"/>
          </w:tcPr>
          <w:p w:rsidR="00C90FE6" w:rsidRPr="00201CA2" w:rsidRDefault="00C90FE6" w:rsidP="009021E8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 July 2014</w:t>
            </w:r>
          </w:p>
        </w:tc>
      </w:tr>
      <w:tr w:rsidR="00C90FE6" w:rsidTr="00C90FE6">
        <w:tc>
          <w:tcPr>
            <w:tcW w:w="675" w:type="dxa"/>
          </w:tcPr>
          <w:p w:rsidR="00C90FE6" w:rsidRDefault="00C90FE6" w:rsidP="009021E8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7655" w:type="dxa"/>
          </w:tcPr>
          <w:p w:rsidR="00C90FE6" w:rsidRDefault="00C90FE6" w:rsidP="009021E8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97710">
              <w:rPr>
                <w:rFonts w:ascii="Century Gothic" w:hAnsi="Century Gothic"/>
                <w:sz w:val="24"/>
                <w:szCs w:val="24"/>
              </w:rPr>
              <w:t xml:space="preserve">Liquor Licence Holders –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Knysna</w:t>
            </w:r>
            <w:proofErr w:type="spellEnd"/>
          </w:p>
        </w:tc>
        <w:tc>
          <w:tcPr>
            <w:tcW w:w="2268" w:type="dxa"/>
          </w:tcPr>
          <w:p w:rsidR="00C90FE6" w:rsidRDefault="00C90FE6" w:rsidP="009021E8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 July 2014</w:t>
            </w:r>
          </w:p>
        </w:tc>
      </w:tr>
      <w:tr w:rsidR="00C90FE6" w:rsidTr="00C90FE6">
        <w:tc>
          <w:tcPr>
            <w:tcW w:w="675" w:type="dxa"/>
          </w:tcPr>
          <w:p w:rsidR="00C90FE6" w:rsidRDefault="00C90FE6" w:rsidP="009021E8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7655" w:type="dxa"/>
          </w:tcPr>
          <w:p w:rsidR="00C90FE6" w:rsidRDefault="00C90FE6" w:rsidP="009021E8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97710">
              <w:rPr>
                <w:rFonts w:ascii="Century Gothic" w:hAnsi="Century Gothic"/>
                <w:sz w:val="24"/>
                <w:szCs w:val="24"/>
              </w:rPr>
              <w:t xml:space="preserve">Liquor Licence Holders – </w:t>
            </w:r>
            <w:r>
              <w:rPr>
                <w:rFonts w:ascii="Century Gothic" w:hAnsi="Century Gothic"/>
                <w:sz w:val="24"/>
                <w:szCs w:val="24"/>
              </w:rPr>
              <w:t>George Central</w:t>
            </w:r>
          </w:p>
        </w:tc>
        <w:tc>
          <w:tcPr>
            <w:tcW w:w="2268" w:type="dxa"/>
          </w:tcPr>
          <w:p w:rsidR="00C90FE6" w:rsidRDefault="00C90FE6" w:rsidP="009021E8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 July 2014</w:t>
            </w:r>
          </w:p>
        </w:tc>
      </w:tr>
      <w:tr w:rsidR="00C90FE6" w:rsidTr="00C90FE6">
        <w:tc>
          <w:tcPr>
            <w:tcW w:w="675" w:type="dxa"/>
          </w:tcPr>
          <w:p w:rsidR="00C90FE6" w:rsidRDefault="00C90FE6" w:rsidP="009021E8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7655" w:type="dxa"/>
          </w:tcPr>
          <w:p w:rsidR="00C90FE6" w:rsidRDefault="00C90FE6" w:rsidP="009021E8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53528">
              <w:rPr>
                <w:rFonts w:ascii="Century Gothic" w:hAnsi="Century Gothic"/>
                <w:sz w:val="24"/>
                <w:szCs w:val="24"/>
              </w:rPr>
              <w:t>Liq</w:t>
            </w:r>
            <w:r>
              <w:rPr>
                <w:rFonts w:ascii="Century Gothic" w:hAnsi="Century Gothic"/>
                <w:sz w:val="24"/>
                <w:szCs w:val="24"/>
              </w:rPr>
              <w:t xml:space="preserve">uor Licence Holders –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Goodwood</w:t>
            </w:r>
            <w:proofErr w:type="spellEnd"/>
          </w:p>
        </w:tc>
        <w:tc>
          <w:tcPr>
            <w:tcW w:w="2268" w:type="dxa"/>
          </w:tcPr>
          <w:p w:rsidR="00C90FE6" w:rsidRDefault="00C90FE6" w:rsidP="009021E8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  <w:r w:rsidRPr="00F53528">
              <w:rPr>
                <w:rFonts w:ascii="Century Gothic" w:hAnsi="Century Gothic"/>
                <w:sz w:val="24"/>
                <w:szCs w:val="24"/>
              </w:rPr>
              <w:t xml:space="preserve"> July 2014</w:t>
            </w:r>
          </w:p>
        </w:tc>
      </w:tr>
      <w:tr w:rsidR="00C90FE6" w:rsidTr="00C90FE6">
        <w:tc>
          <w:tcPr>
            <w:tcW w:w="675" w:type="dxa"/>
          </w:tcPr>
          <w:p w:rsidR="00C90FE6" w:rsidRDefault="00C90FE6" w:rsidP="009021E8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7655" w:type="dxa"/>
          </w:tcPr>
          <w:p w:rsidR="00C90FE6" w:rsidRDefault="00C90FE6" w:rsidP="009021E8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53528">
              <w:rPr>
                <w:rFonts w:ascii="Century Gothic" w:hAnsi="Century Gothic"/>
                <w:sz w:val="24"/>
                <w:szCs w:val="24"/>
              </w:rPr>
              <w:t>Liq</w:t>
            </w:r>
            <w:r>
              <w:rPr>
                <w:rFonts w:ascii="Century Gothic" w:hAnsi="Century Gothic"/>
                <w:sz w:val="24"/>
                <w:szCs w:val="24"/>
              </w:rPr>
              <w:t>uor Licence Holders – Grassy Park</w:t>
            </w:r>
          </w:p>
        </w:tc>
        <w:tc>
          <w:tcPr>
            <w:tcW w:w="2268" w:type="dxa"/>
          </w:tcPr>
          <w:p w:rsidR="00C90FE6" w:rsidRDefault="00C90FE6" w:rsidP="009021E8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  <w:r w:rsidRPr="00F53528">
              <w:rPr>
                <w:rFonts w:ascii="Century Gothic" w:hAnsi="Century Gothic"/>
                <w:sz w:val="24"/>
                <w:szCs w:val="24"/>
              </w:rPr>
              <w:t xml:space="preserve"> July 2014</w:t>
            </w:r>
          </w:p>
        </w:tc>
      </w:tr>
      <w:tr w:rsidR="00C90FE6" w:rsidTr="00C90FE6">
        <w:tc>
          <w:tcPr>
            <w:tcW w:w="675" w:type="dxa"/>
          </w:tcPr>
          <w:p w:rsidR="00C90FE6" w:rsidRDefault="00C90FE6" w:rsidP="009021E8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32</w:t>
            </w:r>
          </w:p>
        </w:tc>
        <w:tc>
          <w:tcPr>
            <w:tcW w:w="7655" w:type="dxa"/>
          </w:tcPr>
          <w:p w:rsidR="00C90FE6" w:rsidRDefault="00C90FE6" w:rsidP="009021E8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64E5E">
              <w:rPr>
                <w:rFonts w:ascii="Century Gothic" w:hAnsi="Century Gothic"/>
                <w:sz w:val="24"/>
                <w:szCs w:val="24"/>
              </w:rPr>
              <w:t>Li</w:t>
            </w:r>
            <w:r>
              <w:rPr>
                <w:rFonts w:ascii="Century Gothic" w:hAnsi="Century Gothic"/>
                <w:sz w:val="24"/>
                <w:szCs w:val="24"/>
              </w:rPr>
              <w:t>quor Licence Holders – Paarl (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Drakenstein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C90FE6" w:rsidRDefault="00C90FE6" w:rsidP="009021E8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 July 2014</w:t>
            </w:r>
          </w:p>
        </w:tc>
      </w:tr>
      <w:tr w:rsidR="00C90FE6" w:rsidTr="00C90FE6">
        <w:tc>
          <w:tcPr>
            <w:tcW w:w="675" w:type="dxa"/>
          </w:tcPr>
          <w:p w:rsidR="00C90FE6" w:rsidRDefault="00C90FE6" w:rsidP="00002405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</w:t>
            </w:r>
          </w:p>
        </w:tc>
        <w:tc>
          <w:tcPr>
            <w:tcW w:w="7655" w:type="dxa"/>
          </w:tcPr>
          <w:p w:rsidR="00C90FE6" w:rsidRDefault="00C90FE6" w:rsidP="00002405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97710">
              <w:rPr>
                <w:rFonts w:ascii="Century Gothic" w:hAnsi="Century Gothic"/>
                <w:sz w:val="24"/>
                <w:szCs w:val="24"/>
              </w:rPr>
              <w:t xml:space="preserve">Liquor Licence Holders –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Hermanus</w:t>
            </w:r>
            <w:proofErr w:type="spellEnd"/>
          </w:p>
        </w:tc>
        <w:tc>
          <w:tcPr>
            <w:tcW w:w="2268" w:type="dxa"/>
          </w:tcPr>
          <w:p w:rsidR="00C90FE6" w:rsidRDefault="00C90FE6" w:rsidP="00002405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 August 2014</w:t>
            </w:r>
          </w:p>
        </w:tc>
      </w:tr>
      <w:tr w:rsidR="00C90FE6" w:rsidTr="00C90FE6">
        <w:tc>
          <w:tcPr>
            <w:tcW w:w="675" w:type="dxa"/>
          </w:tcPr>
          <w:p w:rsidR="00C90FE6" w:rsidRDefault="00C90FE6" w:rsidP="00002405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34</w:t>
            </w:r>
          </w:p>
        </w:tc>
        <w:tc>
          <w:tcPr>
            <w:tcW w:w="7655" w:type="dxa"/>
          </w:tcPr>
          <w:p w:rsidR="00C90FE6" w:rsidRDefault="00C90FE6" w:rsidP="00002405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97710">
              <w:rPr>
                <w:rFonts w:ascii="Century Gothic" w:hAnsi="Century Gothic"/>
                <w:sz w:val="24"/>
                <w:szCs w:val="24"/>
              </w:rPr>
              <w:t xml:space="preserve">Liquor Licence Holders –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Kraaifontein</w:t>
            </w:r>
            <w:proofErr w:type="spellEnd"/>
          </w:p>
        </w:tc>
        <w:tc>
          <w:tcPr>
            <w:tcW w:w="2268" w:type="dxa"/>
          </w:tcPr>
          <w:p w:rsidR="00C90FE6" w:rsidRDefault="00C90FE6" w:rsidP="00002405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 August 2014</w:t>
            </w:r>
          </w:p>
        </w:tc>
      </w:tr>
      <w:tr w:rsidR="00C90FE6" w:rsidTr="00C90FE6">
        <w:tc>
          <w:tcPr>
            <w:tcW w:w="675" w:type="dxa"/>
          </w:tcPr>
          <w:p w:rsidR="00C90FE6" w:rsidRDefault="00C90FE6" w:rsidP="00002405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35</w:t>
            </w:r>
          </w:p>
        </w:tc>
        <w:tc>
          <w:tcPr>
            <w:tcW w:w="7655" w:type="dxa"/>
          </w:tcPr>
          <w:p w:rsidR="00C90FE6" w:rsidRDefault="00C90FE6" w:rsidP="00002405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97710">
              <w:rPr>
                <w:rFonts w:ascii="Century Gothic" w:hAnsi="Century Gothic"/>
                <w:sz w:val="24"/>
                <w:szCs w:val="24"/>
              </w:rPr>
              <w:t xml:space="preserve">Liquor Licence Holders –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Kuilsrivier</w:t>
            </w:r>
            <w:proofErr w:type="spellEnd"/>
          </w:p>
        </w:tc>
        <w:tc>
          <w:tcPr>
            <w:tcW w:w="2268" w:type="dxa"/>
          </w:tcPr>
          <w:p w:rsidR="00C90FE6" w:rsidRDefault="00C90FE6" w:rsidP="00002405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 August 2014</w:t>
            </w:r>
          </w:p>
        </w:tc>
      </w:tr>
      <w:tr w:rsidR="00C90FE6" w:rsidTr="00C90FE6">
        <w:tc>
          <w:tcPr>
            <w:tcW w:w="675" w:type="dxa"/>
          </w:tcPr>
          <w:p w:rsidR="00C90FE6" w:rsidRDefault="00C90FE6" w:rsidP="00002405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36</w:t>
            </w:r>
          </w:p>
        </w:tc>
        <w:tc>
          <w:tcPr>
            <w:tcW w:w="7655" w:type="dxa"/>
          </w:tcPr>
          <w:p w:rsidR="00C90FE6" w:rsidRPr="00997710" w:rsidRDefault="00C90FE6" w:rsidP="00002405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97710">
              <w:rPr>
                <w:rFonts w:ascii="Century Gothic" w:hAnsi="Century Gothic"/>
                <w:sz w:val="24"/>
                <w:szCs w:val="24"/>
              </w:rPr>
              <w:t>Liquor Licence Holders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- Lansdowne</w:t>
            </w:r>
          </w:p>
        </w:tc>
        <w:tc>
          <w:tcPr>
            <w:tcW w:w="2268" w:type="dxa"/>
          </w:tcPr>
          <w:p w:rsidR="00C90FE6" w:rsidRDefault="00C90FE6" w:rsidP="00002405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 August 2014</w:t>
            </w:r>
          </w:p>
        </w:tc>
      </w:tr>
      <w:tr w:rsidR="00C90FE6" w:rsidTr="00C90FE6">
        <w:tc>
          <w:tcPr>
            <w:tcW w:w="675" w:type="dxa"/>
          </w:tcPr>
          <w:p w:rsidR="00C90FE6" w:rsidRDefault="00C90FE6" w:rsidP="00002405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37</w:t>
            </w:r>
          </w:p>
        </w:tc>
        <w:tc>
          <w:tcPr>
            <w:tcW w:w="7655" w:type="dxa"/>
          </w:tcPr>
          <w:p w:rsidR="00C90FE6" w:rsidRDefault="00C90FE6" w:rsidP="00002405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97710">
              <w:rPr>
                <w:rFonts w:ascii="Century Gothic" w:hAnsi="Century Gothic"/>
                <w:sz w:val="24"/>
                <w:szCs w:val="24"/>
              </w:rPr>
              <w:t xml:space="preserve">Liquor Licence Holders –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Muizenberg</w:t>
            </w:r>
            <w:proofErr w:type="spellEnd"/>
          </w:p>
        </w:tc>
        <w:tc>
          <w:tcPr>
            <w:tcW w:w="2268" w:type="dxa"/>
          </w:tcPr>
          <w:p w:rsidR="00C90FE6" w:rsidRDefault="00C90FE6" w:rsidP="00002405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 August 2014</w:t>
            </w:r>
          </w:p>
        </w:tc>
      </w:tr>
      <w:tr w:rsidR="00C90FE6" w:rsidTr="00C90FE6">
        <w:tc>
          <w:tcPr>
            <w:tcW w:w="675" w:type="dxa"/>
          </w:tcPr>
          <w:p w:rsidR="00C90FE6" w:rsidRDefault="00C90FE6" w:rsidP="00002405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38</w:t>
            </w:r>
          </w:p>
        </w:tc>
        <w:tc>
          <w:tcPr>
            <w:tcW w:w="7655" w:type="dxa"/>
          </w:tcPr>
          <w:p w:rsidR="00C90FE6" w:rsidRDefault="00C90FE6" w:rsidP="00002405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97710">
              <w:rPr>
                <w:rFonts w:ascii="Century Gothic" w:hAnsi="Century Gothic"/>
                <w:sz w:val="24"/>
                <w:szCs w:val="24"/>
              </w:rPr>
              <w:t xml:space="preserve">Liquor Licence Holders – </w:t>
            </w:r>
            <w:r>
              <w:rPr>
                <w:rFonts w:ascii="Century Gothic" w:hAnsi="Century Gothic"/>
                <w:sz w:val="24"/>
                <w:szCs w:val="24"/>
              </w:rPr>
              <w:t>Paarl</w:t>
            </w:r>
          </w:p>
        </w:tc>
        <w:tc>
          <w:tcPr>
            <w:tcW w:w="2268" w:type="dxa"/>
          </w:tcPr>
          <w:p w:rsidR="00C90FE6" w:rsidRDefault="00C90FE6" w:rsidP="00002405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 August 2014</w:t>
            </w:r>
          </w:p>
        </w:tc>
      </w:tr>
      <w:tr w:rsidR="00C90FE6" w:rsidTr="00C90FE6">
        <w:tc>
          <w:tcPr>
            <w:tcW w:w="675" w:type="dxa"/>
          </w:tcPr>
          <w:p w:rsidR="00C90FE6" w:rsidRDefault="00C90FE6" w:rsidP="00002405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39</w:t>
            </w:r>
          </w:p>
        </w:tc>
        <w:tc>
          <w:tcPr>
            <w:tcW w:w="7655" w:type="dxa"/>
          </w:tcPr>
          <w:p w:rsidR="00C90FE6" w:rsidRDefault="00C90FE6" w:rsidP="00002405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97710">
              <w:rPr>
                <w:rFonts w:ascii="Century Gothic" w:hAnsi="Century Gothic"/>
                <w:sz w:val="24"/>
                <w:szCs w:val="24"/>
              </w:rPr>
              <w:t xml:space="preserve">Liquor Licence Holders –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Parow</w:t>
            </w:r>
            <w:proofErr w:type="spellEnd"/>
          </w:p>
        </w:tc>
        <w:tc>
          <w:tcPr>
            <w:tcW w:w="2268" w:type="dxa"/>
          </w:tcPr>
          <w:p w:rsidR="00C90FE6" w:rsidRDefault="00C90FE6" w:rsidP="00002405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 August 2014</w:t>
            </w:r>
          </w:p>
        </w:tc>
      </w:tr>
      <w:tr w:rsidR="00C90FE6" w:rsidTr="00C90FE6">
        <w:tc>
          <w:tcPr>
            <w:tcW w:w="675" w:type="dxa"/>
          </w:tcPr>
          <w:p w:rsidR="00C90FE6" w:rsidRDefault="00C90FE6" w:rsidP="00002405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40</w:t>
            </w:r>
          </w:p>
        </w:tc>
        <w:tc>
          <w:tcPr>
            <w:tcW w:w="7655" w:type="dxa"/>
          </w:tcPr>
          <w:p w:rsidR="00C90FE6" w:rsidRDefault="00C90FE6" w:rsidP="00002405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B3609">
              <w:rPr>
                <w:rFonts w:ascii="Century Gothic" w:hAnsi="Century Gothic"/>
                <w:sz w:val="24"/>
                <w:szCs w:val="24"/>
              </w:rPr>
              <w:t>Liquor Licence Holders – Paarl East</w:t>
            </w:r>
          </w:p>
        </w:tc>
        <w:tc>
          <w:tcPr>
            <w:tcW w:w="2268" w:type="dxa"/>
          </w:tcPr>
          <w:p w:rsidR="00C90FE6" w:rsidRDefault="00C90FE6" w:rsidP="00002405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 August 2014</w:t>
            </w:r>
          </w:p>
        </w:tc>
      </w:tr>
      <w:tr w:rsidR="00BE5BC7" w:rsidTr="00C90FE6">
        <w:tc>
          <w:tcPr>
            <w:tcW w:w="675" w:type="dxa"/>
          </w:tcPr>
          <w:p w:rsidR="00BE5BC7" w:rsidRDefault="00BE5BC7" w:rsidP="00002405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41 </w:t>
            </w:r>
          </w:p>
        </w:tc>
        <w:tc>
          <w:tcPr>
            <w:tcW w:w="7655" w:type="dxa"/>
          </w:tcPr>
          <w:p w:rsidR="00BE5BC7" w:rsidRPr="00DB3609" w:rsidRDefault="00BE5BC7" w:rsidP="00002405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E5BC7">
              <w:rPr>
                <w:rFonts w:ascii="Century Gothic" w:hAnsi="Century Gothic"/>
                <w:sz w:val="24"/>
                <w:szCs w:val="24"/>
              </w:rPr>
              <w:t>Liq</w:t>
            </w:r>
            <w:r>
              <w:rPr>
                <w:rFonts w:ascii="Century Gothic" w:hAnsi="Century Gothic"/>
                <w:sz w:val="24"/>
                <w:szCs w:val="24"/>
              </w:rPr>
              <w:t xml:space="preserve">uor Licence Holders – </w:t>
            </w:r>
            <w:proofErr w:type="spellStart"/>
            <w:r w:rsidR="00E51F5C">
              <w:rPr>
                <w:rFonts w:ascii="Century Gothic" w:hAnsi="Century Gothic"/>
                <w:sz w:val="24"/>
                <w:szCs w:val="24"/>
              </w:rPr>
              <w:t>B</w:t>
            </w:r>
            <w:r>
              <w:rPr>
                <w:rFonts w:ascii="Century Gothic" w:hAnsi="Century Gothic"/>
                <w:sz w:val="24"/>
                <w:szCs w:val="24"/>
              </w:rPr>
              <w:t>rackenfell</w:t>
            </w:r>
            <w:proofErr w:type="spellEnd"/>
          </w:p>
        </w:tc>
        <w:tc>
          <w:tcPr>
            <w:tcW w:w="2268" w:type="dxa"/>
          </w:tcPr>
          <w:p w:rsidR="00BE5BC7" w:rsidRDefault="00BE5BC7" w:rsidP="00002405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02 September 2014</w:t>
            </w:r>
          </w:p>
        </w:tc>
      </w:tr>
    </w:tbl>
    <w:p w:rsidR="006676CB" w:rsidRPr="007B4CBB" w:rsidRDefault="006676CB" w:rsidP="007B4CBB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sectPr w:rsidR="006676CB" w:rsidRPr="007B4CBB" w:rsidSect="003A0BA4"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9" w:footer="4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13E" w:rsidRDefault="0078113E" w:rsidP="00C95D41">
      <w:pPr>
        <w:spacing w:after="0" w:line="240" w:lineRule="auto"/>
      </w:pPr>
      <w:r>
        <w:separator/>
      </w:r>
    </w:p>
  </w:endnote>
  <w:endnote w:type="continuationSeparator" w:id="0">
    <w:p w:rsidR="0078113E" w:rsidRDefault="0078113E" w:rsidP="00C9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Light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372769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62E04" w:rsidRDefault="00562E0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090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090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62E04" w:rsidRDefault="00562E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B7E" w:rsidRDefault="002D3B7E">
    <w:pPr>
      <w:pStyle w:val="Footer"/>
      <w:jc w:val="right"/>
    </w:pPr>
  </w:p>
  <w:p w:rsidR="00C02594" w:rsidRDefault="00C02594" w:rsidP="00C21841">
    <w:pPr>
      <w:pStyle w:val="BasicParagraph"/>
      <w:spacing w:line="276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13E" w:rsidRDefault="0078113E" w:rsidP="00C95D41">
      <w:pPr>
        <w:spacing w:after="0" w:line="240" w:lineRule="auto"/>
      </w:pPr>
      <w:r>
        <w:separator/>
      </w:r>
    </w:p>
  </w:footnote>
  <w:footnote w:type="continuationSeparator" w:id="0">
    <w:p w:rsidR="0078113E" w:rsidRDefault="0078113E" w:rsidP="00C95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94" w:rsidRPr="00447992" w:rsidRDefault="008A75FF" w:rsidP="00DA680E">
    <w:pPr>
      <w:pStyle w:val="Header"/>
      <w:tabs>
        <w:tab w:val="clear" w:pos="4513"/>
        <w:tab w:val="clear" w:pos="9026"/>
        <w:tab w:val="left" w:pos="5820"/>
      </w:tabs>
      <w:rPr>
        <w:rFonts w:ascii="Century Gothic" w:hAnsi="Century Gothic"/>
        <w:b/>
        <w:color w:val="1F497D"/>
        <w:sz w:val="48"/>
        <w:szCs w:val="48"/>
      </w:rPr>
    </w:pPr>
    <w:r>
      <w:rPr>
        <w:noProof/>
        <w:lang w:eastAsia="en-ZA"/>
      </w:rPr>
      <w:drawing>
        <wp:anchor distT="0" distB="0" distL="114300" distR="114300" simplePos="0" relativeHeight="251658240" behindDoc="1" locked="0" layoutInCell="1" allowOverlap="1" wp14:anchorId="6AB8BA5A" wp14:editId="4BD1EDDB">
          <wp:simplePos x="0" y="0"/>
          <wp:positionH relativeFrom="column">
            <wp:posOffset>-427355</wp:posOffset>
          </wp:positionH>
          <wp:positionV relativeFrom="paragraph">
            <wp:posOffset>-388620</wp:posOffset>
          </wp:positionV>
          <wp:extent cx="7572375" cy="198469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C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984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2594">
      <w:tab/>
    </w:r>
    <w:r w:rsidR="00DA680E">
      <w:tab/>
    </w:r>
    <w:r w:rsidR="00447992" w:rsidRPr="00447992">
      <w:rPr>
        <w:rFonts w:ascii="Century Gothic" w:hAnsi="Century Gothic"/>
        <w:b/>
        <w:color w:val="1F497D"/>
        <w:sz w:val="48"/>
        <w:szCs w:val="48"/>
      </w:rPr>
      <w:t xml:space="preserve">Western </w:t>
    </w:r>
    <w:r w:rsidR="00DA680E">
      <w:rPr>
        <w:rFonts w:ascii="Century Gothic" w:hAnsi="Century Gothic"/>
        <w:b/>
        <w:color w:val="1F497D"/>
        <w:sz w:val="48"/>
        <w:szCs w:val="48"/>
      </w:rPr>
      <w:t>C</w:t>
    </w:r>
    <w:r w:rsidR="00447992" w:rsidRPr="00447992">
      <w:rPr>
        <w:rFonts w:ascii="Century Gothic" w:hAnsi="Century Gothic"/>
        <w:b/>
        <w:color w:val="1F497D"/>
        <w:sz w:val="48"/>
        <w:szCs w:val="48"/>
      </w:rPr>
      <w:t>ape</w:t>
    </w:r>
  </w:p>
  <w:p w:rsidR="00C02594" w:rsidRPr="00447992" w:rsidRDefault="0080057D" w:rsidP="0080057D">
    <w:pPr>
      <w:pStyle w:val="Header"/>
      <w:tabs>
        <w:tab w:val="clear" w:pos="4513"/>
        <w:tab w:val="clear" w:pos="9026"/>
        <w:tab w:val="left" w:pos="5820"/>
        <w:tab w:val="left" w:pos="6480"/>
        <w:tab w:val="left" w:pos="6585"/>
        <w:tab w:val="right" w:pos="10466"/>
      </w:tabs>
      <w:rPr>
        <w:rFonts w:ascii="Century Gothic" w:hAnsi="Century Gothic"/>
        <w:b/>
        <w:color w:val="1F497D"/>
        <w:sz w:val="48"/>
        <w:szCs w:val="48"/>
      </w:rPr>
    </w:pPr>
    <w:r>
      <w:rPr>
        <w:rFonts w:ascii="Century Gothic" w:hAnsi="Century Gothic"/>
        <w:b/>
        <w:color w:val="1F497D"/>
        <w:sz w:val="48"/>
        <w:szCs w:val="48"/>
      </w:rPr>
      <w:tab/>
    </w:r>
    <w:r>
      <w:rPr>
        <w:rFonts w:ascii="Century Gothic" w:hAnsi="Century Gothic"/>
        <w:b/>
        <w:color w:val="1F497D"/>
        <w:sz w:val="48"/>
        <w:szCs w:val="48"/>
      </w:rPr>
      <w:tab/>
    </w:r>
    <w:r w:rsidR="00447992" w:rsidRPr="00447992">
      <w:rPr>
        <w:rFonts w:ascii="Century Gothic" w:hAnsi="Century Gothic"/>
        <w:b/>
        <w:color w:val="1F497D"/>
        <w:sz w:val="48"/>
        <w:szCs w:val="48"/>
      </w:rPr>
      <w:t>Liquor Authority</w:t>
    </w:r>
  </w:p>
  <w:p w:rsidR="00C02594" w:rsidRDefault="00C02594" w:rsidP="00C95D41">
    <w:pPr>
      <w:pStyle w:val="Header"/>
      <w:tabs>
        <w:tab w:val="clear" w:pos="4513"/>
        <w:tab w:val="clear" w:pos="9026"/>
        <w:tab w:val="left" w:pos="5820"/>
      </w:tabs>
      <w:jc w:val="right"/>
      <w:rPr>
        <w:rFonts w:ascii="Century Gothic" w:hAnsi="Century Gothic"/>
        <w:color w:val="1F497D"/>
        <w:sz w:val="20"/>
        <w:szCs w:val="20"/>
      </w:rPr>
    </w:pPr>
  </w:p>
  <w:p w:rsidR="00DA680E" w:rsidRPr="00447992" w:rsidRDefault="00DA680E" w:rsidP="00DA680E">
    <w:pPr>
      <w:pStyle w:val="Header"/>
      <w:tabs>
        <w:tab w:val="clear" w:pos="4513"/>
        <w:tab w:val="clear" w:pos="9026"/>
        <w:tab w:val="left" w:pos="3119"/>
      </w:tabs>
      <w:jc w:val="right"/>
      <w:rPr>
        <w:rFonts w:ascii="Century Gothic" w:hAnsi="Century Gothic"/>
        <w:b/>
        <w:color w:val="1F497D"/>
        <w:sz w:val="24"/>
        <w:szCs w:val="24"/>
      </w:rPr>
    </w:pPr>
    <w:r>
      <w:rPr>
        <w:rFonts w:ascii="Century Gothic" w:hAnsi="Century Gothic"/>
        <w:b/>
        <w:color w:val="1F497D"/>
        <w:sz w:val="24"/>
        <w:szCs w:val="24"/>
      </w:rPr>
      <w:tab/>
    </w:r>
  </w:p>
  <w:p w:rsidR="00C02594" w:rsidRDefault="00C02594" w:rsidP="00C95D41">
    <w:pPr>
      <w:pStyle w:val="Header"/>
      <w:tabs>
        <w:tab w:val="clear" w:pos="4513"/>
        <w:tab w:val="clear" w:pos="9026"/>
        <w:tab w:val="left" w:pos="5820"/>
      </w:tabs>
      <w:jc w:val="right"/>
      <w:rPr>
        <w:rFonts w:ascii="Century Gothic" w:hAnsi="Century Gothic"/>
        <w:color w:val="1F497D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46FA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6BA72DD"/>
    <w:multiLevelType w:val="hybridMultilevel"/>
    <w:tmpl w:val="7BC6FC60"/>
    <w:lvl w:ilvl="0" w:tplc="50E0F562">
      <w:numFmt w:val="bullet"/>
      <w:lvlText w:val="-"/>
      <w:lvlJc w:val="left"/>
      <w:pPr>
        <w:ind w:left="502" w:hanging="360"/>
      </w:pPr>
      <w:rPr>
        <w:rFonts w:ascii="Century Gothic" w:eastAsiaTheme="minorHAnsi" w:hAnsi="Century Gothic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32621E16"/>
    <w:multiLevelType w:val="multilevel"/>
    <w:tmpl w:val="66E03E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4137386"/>
    <w:multiLevelType w:val="multilevel"/>
    <w:tmpl w:val="7A28CD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525F4078"/>
    <w:multiLevelType w:val="hybridMultilevel"/>
    <w:tmpl w:val="13AE7240"/>
    <w:lvl w:ilvl="0" w:tplc="1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C7B7B97"/>
    <w:multiLevelType w:val="hybridMultilevel"/>
    <w:tmpl w:val="943C4036"/>
    <w:lvl w:ilvl="0" w:tplc="1C090017">
      <w:start w:val="1"/>
      <w:numFmt w:val="lowerLetter"/>
      <w:lvlText w:val="%1)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531352"/>
    <w:multiLevelType w:val="hybridMultilevel"/>
    <w:tmpl w:val="6A860702"/>
    <w:lvl w:ilvl="0" w:tplc="CFC8A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C4D7875"/>
    <w:multiLevelType w:val="hybridMultilevel"/>
    <w:tmpl w:val="C4FC80E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BCE"/>
    <w:rsid w:val="00002405"/>
    <w:rsid w:val="00004E0D"/>
    <w:rsid w:val="00007BDC"/>
    <w:rsid w:val="000208C7"/>
    <w:rsid w:val="0002173A"/>
    <w:rsid w:val="00035198"/>
    <w:rsid w:val="00035322"/>
    <w:rsid w:val="0004352E"/>
    <w:rsid w:val="000500C8"/>
    <w:rsid w:val="000912F1"/>
    <w:rsid w:val="000A73E9"/>
    <w:rsid w:val="000B747E"/>
    <w:rsid w:val="000B793D"/>
    <w:rsid w:val="000E28B5"/>
    <w:rsid w:val="000F4637"/>
    <w:rsid w:val="000F77A9"/>
    <w:rsid w:val="001054EB"/>
    <w:rsid w:val="00106C3C"/>
    <w:rsid w:val="00116803"/>
    <w:rsid w:val="001327BD"/>
    <w:rsid w:val="001337E3"/>
    <w:rsid w:val="00153D09"/>
    <w:rsid w:val="00185A9C"/>
    <w:rsid w:val="00190631"/>
    <w:rsid w:val="00191673"/>
    <w:rsid w:val="001951B0"/>
    <w:rsid w:val="001953D1"/>
    <w:rsid w:val="001B0D18"/>
    <w:rsid w:val="001B5EB1"/>
    <w:rsid w:val="001B6B80"/>
    <w:rsid w:val="001C045E"/>
    <w:rsid w:val="001C34F8"/>
    <w:rsid w:val="001C71CB"/>
    <w:rsid w:val="001D0C2F"/>
    <w:rsid w:val="001D5A93"/>
    <w:rsid w:val="001E2738"/>
    <w:rsid w:val="001F4EE8"/>
    <w:rsid w:val="0020131E"/>
    <w:rsid w:val="00201CA2"/>
    <w:rsid w:val="0021152C"/>
    <w:rsid w:val="0021162B"/>
    <w:rsid w:val="002208B6"/>
    <w:rsid w:val="00220F08"/>
    <w:rsid w:val="00233B71"/>
    <w:rsid w:val="002378D4"/>
    <w:rsid w:val="002405CA"/>
    <w:rsid w:val="0025691D"/>
    <w:rsid w:val="00293604"/>
    <w:rsid w:val="00296AE7"/>
    <w:rsid w:val="002A3C35"/>
    <w:rsid w:val="002A517F"/>
    <w:rsid w:val="002B1170"/>
    <w:rsid w:val="002B4640"/>
    <w:rsid w:val="002C0196"/>
    <w:rsid w:val="002C37C5"/>
    <w:rsid w:val="002C59B9"/>
    <w:rsid w:val="002D3B7E"/>
    <w:rsid w:val="002E1244"/>
    <w:rsid w:val="002E2EC0"/>
    <w:rsid w:val="002E356B"/>
    <w:rsid w:val="002E5D18"/>
    <w:rsid w:val="002F2B5B"/>
    <w:rsid w:val="002F2BF4"/>
    <w:rsid w:val="002F4A12"/>
    <w:rsid w:val="002F4A6B"/>
    <w:rsid w:val="0030304C"/>
    <w:rsid w:val="00303498"/>
    <w:rsid w:val="003106A9"/>
    <w:rsid w:val="00312C00"/>
    <w:rsid w:val="0031729B"/>
    <w:rsid w:val="0032195C"/>
    <w:rsid w:val="00326B81"/>
    <w:rsid w:val="00330D3F"/>
    <w:rsid w:val="00340453"/>
    <w:rsid w:val="00341C36"/>
    <w:rsid w:val="00350170"/>
    <w:rsid w:val="00353DA2"/>
    <w:rsid w:val="00380FB9"/>
    <w:rsid w:val="00383FCC"/>
    <w:rsid w:val="00386737"/>
    <w:rsid w:val="003870C0"/>
    <w:rsid w:val="003937D0"/>
    <w:rsid w:val="003A093B"/>
    <w:rsid w:val="003A0BA4"/>
    <w:rsid w:val="003B23F9"/>
    <w:rsid w:val="003C0119"/>
    <w:rsid w:val="003C100F"/>
    <w:rsid w:val="003C76C5"/>
    <w:rsid w:val="00416F45"/>
    <w:rsid w:val="004236E6"/>
    <w:rsid w:val="0043565A"/>
    <w:rsid w:val="00445DCE"/>
    <w:rsid w:val="00447992"/>
    <w:rsid w:val="00456C25"/>
    <w:rsid w:val="00460C72"/>
    <w:rsid w:val="0047102A"/>
    <w:rsid w:val="00474481"/>
    <w:rsid w:val="0047752B"/>
    <w:rsid w:val="0048069B"/>
    <w:rsid w:val="00492564"/>
    <w:rsid w:val="004B1447"/>
    <w:rsid w:val="004C0171"/>
    <w:rsid w:val="004C75D2"/>
    <w:rsid w:val="004E374F"/>
    <w:rsid w:val="004E6059"/>
    <w:rsid w:val="004F0E38"/>
    <w:rsid w:val="005003AD"/>
    <w:rsid w:val="005033DC"/>
    <w:rsid w:val="00510640"/>
    <w:rsid w:val="00522AA4"/>
    <w:rsid w:val="005479C1"/>
    <w:rsid w:val="0055090D"/>
    <w:rsid w:val="00551B87"/>
    <w:rsid w:val="00555D4B"/>
    <w:rsid w:val="00556664"/>
    <w:rsid w:val="00562E04"/>
    <w:rsid w:val="00566E79"/>
    <w:rsid w:val="00570134"/>
    <w:rsid w:val="00574191"/>
    <w:rsid w:val="005750AF"/>
    <w:rsid w:val="005769F1"/>
    <w:rsid w:val="00583C03"/>
    <w:rsid w:val="005842ED"/>
    <w:rsid w:val="0058505B"/>
    <w:rsid w:val="00591A66"/>
    <w:rsid w:val="005A1A1A"/>
    <w:rsid w:val="005B2DA4"/>
    <w:rsid w:val="005B312B"/>
    <w:rsid w:val="005C29EA"/>
    <w:rsid w:val="005C7341"/>
    <w:rsid w:val="005D1843"/>
    <w:rsid w:val="005E52C5"/>
    <w:rsid w:val="00615800"/>
    <w:rsid w:val="006227C2"/>
    <w:rsid w:val="00623523"/>
    <w:rsid w:val="0063022F"/>
    <w:rsid w:val="00646E87"/>
    <w:rsid w:val="006473A8"/>
    <w:rsid w:val="0064797B"/>
    <w:rsid w:val="00654886"/>
    <w:rsid w:val="006629A0"/>
    <w:rsid w:val="006676CB"/>
    <w:rsid w:val="00670B28"/>
    <w:rsid w:val="00680A72"/>
    <w:rsid w:val="00687577"/>
    <w:rsid w:val="0069297F"/>
    <w:rsid w:val="006969DB"/>
    <w:rsid w:val="006B0524"/>
    <w:rsid w:val="006B46BD"/>
    <w:rsid w:val="006C336D"/>
    <w:rsid w:val="006D6F9E"/>
    <w:rsid w:val="006E1490"/>
    <w:rsid w:val="006E1582"/>
    <w:rsid w:val="006E31C4"/>
    <w:rsid w:val="006E415B"/>
    <w:rsid w:val="006E725B"/>
    <w:rsid w:val="007219C6"/>
    <w:rsid w:val="00722898"/>
    <w:rsid w:val="00724D50"/>
    <w:rsid w:val="00731CBF"/>
    <w:rsid w:val="00733682"/>
    <w:rsid w:val="00766570"/>
    <w:rsid w:val="00774AB7"/>
    <w:rsid w:val="00775E4F"/>
    <w:rsid w:val="0078113E"/>
    <w:rsid w:val="00783EF1"/>
    <w:rsid w:val="0078609A"/>
    <w:rsid w:val="007A0014"/>
    <w:rsid w:val="007A1C41"/>
    <w:rsid w:val="007B42D0"/>
    <w:rsid w:val="007B4CBB"/>
    <w:rsid w:val="007B57C6"/>
    <w:rsid w:val="007B7156"/>
    <w:rsid w:val="007B73A4"/>
    <w:rsid w:val="007C14D1"/>
    <w:rsid w:val="007C3B92"/>
    <w:rsid w:val="007C5CBF"/>
    <w:rsid w:val="007D71E0"/>
    <w:rsid w:val="007E3CAF"/>
    <w:rsid w:val="007E775C"/>
    <w:rsid w:val="007F15EB"/>
    <w:rsid w:val="007F6E6D"/>
    <w:rsid w:val="007F7D44"/>
    <w:rsid w:val="0080057D"/>
    <w:rsid w:val="00807DD5"/>
    <w:rsid w:val="00811AA2"/>
    <w:rsid w:val="00817380"/>
    <w:rsid w:val="00821EEA"/>
    <w:rsid w:val="008327DB"/>
    <w:rsid w:val="00844327"/>
    <w:rsid w:val="0085518F"/>
    <w:rsid w:val="00857985"/>
    <w:rsid w:val="00870EBF"/>
    <w:rsid w:val="008742FE"/>
    <w:rsid w:val="00874B18"/>
    <w:rsid w:val="00883156"/>
    <w:rsid w:val="00883BB1"/>
    <w:rsid w:val="00886989"/>
    <w:rsid w:val="0089150A"/>
    <w:rsid w:val="00893EA9"/>
    <w:rsid w:val="008A3B8B"/>
    <w:rsid w:val="008A4893"/>
    <w:rsid w:val="008A5FA9"/>
    <w:rsid w:val="008A75FF"/>
    <w:rsid w:val="008B1E4F"/>
    <w:rsid w:val="008B25A4"/>
    <w:rsid w:val="008B4281"/>
    <w:rsid w:val="008C567B"/>
    <w:rsid w:val="008C5F53"/>
    <w:rsid w:val="008D38F3"/>
    <w:rsid w:val="008E16C5"/>
    <w:rsid w:val="008E2517"/>
    <w:rsid w:val="008F2FAF"/>
    <w:rsid w:val="008F399E"/>
    <w:rsid w:val="009021E8"/>
    <w:rsid w:val="00914CBF"/>
    <w:rsid w:val="009155D8"/>
    <w:rsid w:val="0091663B"/>
    <w:rsid w:val="009229B0"/>
    <w:rsid w:val="00940470"/>
    <w:rsid w:val="00957C53"/>
    <w:rsid w:val="00960479"/>
    <w:rsid w:val="0097005E"/>
    <w:rsid w:val="00975B5C"/>
    <w:rsid w:val="00981DC1"/>
    <w:rsid w:val="009914B8"/>
    <w:rsid w:val="009A0286"/>
    <w:rsid w:val="009B7CA9"/>
    <w:rsid w:val="009C762B"/>
    <w:rsid w:val="009D2139"/>
    <w:rsid w:val="009D24C4"/>
    <w:rsid w:val="009D53AB"/>
    <w:rsid w:val="009E5B29"/>
    <w:rsid w:val="009F15C2"/>
    <w:rsid w:val="009F5267"/>
    <w:rsid w:val="00A026DB"/>
    <w:rsid w:val="00A02F2A"/>
    <w:rsid w:val="00A06058"/>
    <w:rsid w:val="00A07CE4"/>
    <w:rsid w:val="00A369A2"/>
    <w:rsid w:val="00A40741"/>
    <w:rsid w:val="00A464BA"/>
    <w:rsid w:val="00A50E9B"/>
    <w:rsid w:val="00A55175"/>
    <w:rsid w:val="00A81004"/>
    <w:rsid w:val="00A8487D"/>
    <w:rsid w:val="00A9075C"/>
    <w:rsid w:val="00A90863"/>
    <w:rsid w:val="00A90A79"/>
    <w:rsid w:val="00A96290"/>
    <w:rsid w:val="00A96705"/>
    <w:rsid w:val="00AA0AC8"/>
    <w:rsid w:val="00AA1939"/>
    <w:rsid w:val="00AA50A4"/>
    <w:rsid w:val="00AB125D"/>
    <w:rsid w:val="00AB5CF8"/>
    <w:rsid w:val="00AB7BCE"/>
    <w:rsid w:val="00AC3936"/>
    <w:rsid w:val="00AC77A8"/>
    <w:rsid w:val="00AD25EC"/>
    <w:rsid w:val="00AD58BC"/>
    <w:rsid w:val="00AE0B8A"/>
    <w:rsid w:val="00AE62B3"/>
    <w:rsid w:val="00AF29E6"/>
    <w:rsid w:val="00B010DD"/>
    <w:rsid w:val="00B15187"/>
    <w:rsid w:val="00B2075A"/>
    <w:rsid w:val="00B24432"/>
    <w:rsid w:val="00B33FB9"/>
    <w:rsid w:val="00B348F5"/>
    <w:rsid w:val="00B50355"/>
    <w:rsid w:val="00B52381"/>
    <w:rsid w:val="00B549A9"/>
    <w:rsid w:val="00B65865"/>
    <w:rsid w:val="00B75C06"/>
    <w:rsid w:val="00B80D28"/>
    <w:rsid w:val="00B811D7"/>
    <w:rsid w:val="00B83257"/>
    <w:rsid w:val="00B84A05"/>
    <w:rsid w:val="00B850E6"/>
    <w:rsid w:val="00BA1BE4"/>
    <w:rsid w:val="00BA4041"/>
    <w:rsid w:val="00BA4692"/>
    <w:rsid w:val="00BA740E"/>
    <w:rsid w:val="00BB21E7"/>
    <w:rsid w:val="00BE5BC7"/>
    <w:rsid w:val="00C02594"/>
    <w:rsid w:val="00C06000"/>
    <w:rsid w:val="00C07194"/>
    <w:rsid w:val="00C10F03"/>
    <w:rsid w:val="00C1150A"/>
    <w:rsid w:val="00C1595F"/>
    <w:rsid w:val="00C21841"/>
    <w:rsid w:val="00C26324"/>
    <w:rsid w:val="00C30EA3"/>
    <w:rsid w:val="00C35BB7"/>
    <w:rsid w:val="00C37421"/>
    <w:rsid w:val="00C41EC4"/>
    <w:rsid w:val="00C42B4F"/>
    <w:rsid w:val="00C45A01"/>
    <w:rsid w:val="00C56A28"/>
    <w:rsid w:val="00C60B03"/>
    <w:rsid w:val="00C70C0B"/>
    <w:rsid w:val="00C76C54"/>
    <w:rsid w:val="00C872DD"/>
    <w:rsid w:val="00C90FE6"/>
    <w:rsid w:val="00C920CA"/>
    <w:rsid w:val="00C9223F"/>
    <w:rsid w:val="00C95D41"/>
    <w:rsid w:val="00CA6686"/>
    <w:rsid w:val="00CA702E"/>
    <w:rsid w:val="00CB1392"/>
    <w:rsid w:val="00CB2109"/>
    <w:rsid w:val="00CB2483"/>
    <w:rsid w:val="00CB47D7"/>
    <w:rsid w:val="00CC1A63"/>
    <w:rsid w:val="00CD4655"/>
    <w:rsid w:val="00CE1C70"/>
    <w:rsid w:val="00CE59C7"/>
    <w:rsid w:val="00CF1489"/>
    <w:rsid w:val="00CF5E88"/>
    <w:rsid w:val="00CF6ADA"/>
    <w:rsid w:val="00D13AC6"/>
    <w:rsid w:val="00D14EAB"/>
    <w:rsid w:val="00D266B4"/>
    <w:rsid w:val="00D403DB"/>
    <w:rsid w:val="00D414D2"/>
    <w:rsid w:val="00D417A3"/>
    <w:rsid w:val="00D52B1E"/>
    <w:rsid w:val="00D633F7"/>
    <w:rsid w:val="00D73884"/>
    <w:rsid w:val="00D75997"/>
    <w:rsid w:val="00D85E91"/>
    <w:rsid w:val="00D86CB5"/>
    <w:rsid w:val="00D87A91"/>
    <w:rsid w:val="00D909B9"/>
    <w:rsid w:val="00D94976"/>
    <w:rsid w:val="00D95476"/>
    <w:rsid w:val="00DA4899"/>
    <w:rsid w:val="00DA680E"/>
    <w:rsid w:val="00DA6833"/>
    <w:rsid w:val="00DD7F6E"/>
    <w:rsid w:val="00DF0434"/>
    <w:rsid w:val="00DF2C1A"/>
    <w:rsid w:val="00DF7FB9"/>
    <w:rsid w:val="00E0011B"/>
    <w:rsid w:val="00E16441"/>
    <w:rsid w:val="00E33A01"/>
    <w:rsid w:val="00E51F5C"/>
    <w:rsid w:val="00E6240D"/>
    <w:rsid w:val="00E648D9"/>
    <w:rsid w:val="00E64D68"/>
    <w:rsid w:val="00E64E5E"/>
    <w:rsid w:val="00E677C5"/>
    <w:rsid w:val="00E80C78"/>
    <w:rsid w:val="00E825E2"/>
    <w:rsid w:val="00E879E5"/>
    <w:rsid w:val="00E9266B"/>
    <w:rsid w:val="00EA181E"/>
    <w:rsid w:val="00EA1AAF"/>
    <w:rsid w:val="00EA5B24"/>
    <w:rsid w:val="00EB369A"/>
    <w:rsid w:val="00EC5194"/>
    <w:rsid w:val="00ED09A7"/>
    <w:rsid w:val="00EE5E50"/>
    <w:rsid w:val="00EF1077"/>
    <w:rsid w:val="00F01C1C"/>
    <w:rsid w:val="00F24614"/>
    <w:rsid w:val="00F247EA"/>
    <w:rsid w:val="00F258CE"/>
    <w:rsid w:val="00F34079"/>
    <w:rsid w:val="00F432D5"/>
    <w:rsid w:val="00F43C27"/>
    <w:rsid w:val="00F53528"/>
    <w:rsid w:val="00F5366B"/>
    <w:rsid w:val="00F54294"/>
    <w:rsid w:val="00F56427"/>
    <w:rsid w:val="00F627F1"/>
    <w:rsid w:val="00F678A7"/>
    <w:rsid w:val="00F86C5F"/>
    <w:rsid w:val="00F92DEE"/>
    <w:rsid w:val="00F94D5D"/>
    <w:rsid w:val="00F97E5F"/>
    <w:rsid w:val="00FA322A"/>
    <w:rsid w:val="00FA4617"/>
    <w:rsid w:val="00FA52C8"/>
    <w:rsid w:val="00FB0C5A"/>
    <w:rsid w:val="00FB0DCE"/>
    <w:rsid w:val="00FC29E4"/>
    <w:rsid w:val="00FC69EF"/>
    <w:rsid w:val="00FC77D7"/>
    <w:rsid w:val="00FE2A3B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C41"/>
    <w:pPr>
      <w:spacing w:after="200" w:line="276" w:lineRule="auto"/>
    </w:pPr>
    <w:rPr>
      <w:lang w:val="en-Z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B21E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6473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473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6473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6473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locked/>
    <w:rsid w:val="006473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B21E7"/>
    <w:rPr>
      <w:rFonts w:ascii="Cambria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rsid w:val="00C95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95D4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95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95D4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9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5D4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95D41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Gotham Light" w:hAnsi="Gotham Light" w:cs="Gotham Light"/>
      <w:color w:val="000000"/>
      <w:spacing w:val="3"/>
      <w:sz w:val="20"/>
      <w:szCs w:val="20"/>
      <w:lang w:val="en-GB"/>
    </w:rPr>
  </w:style>
  <w:style w:type="paragraph" w:styleId="NoSpacing">
    <w:name w:val="No Spacing"/>
    <w:uiPriority w:val="99"/>
    <w:qFormat/>
    <w:rsid w:val="00BB21E7"/>
    <w:rPr>
      <w:lang w:val="en-ZA"/>
    </w:rPr>
  </w:style>
  <w:style w:type="character" w:styleId="Hyperlink">
    <w:name w:val="Hyperlink"/>
    <w:basedOn w:val="DefaultParagraphFont"/>
    <w:uiPriority w:val="99"/>
    <w:unhideWhenUsed/>
    <w:rsid w:val="008E2517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locked/>
    <w:rsid w:val="006473A8"/>
    <w:rPr>
      <w:i/>
      <w:iCs/>
    </w:rPr>
  </w:style>
  <w:style w:type="character" w:customStyle="1" w:styleId="Heading2Char">
    <w:name w:val="Heading 2 Char"/>
    <w:basedOn w:val="DefaultParagraphFont"/>
    <w:link w:val="Heading2"/>
    <w:rsid w:val="006473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ZA"/>
    </w:rPr>
  </w:style>
  <w:style w:type="character" w:customStyle="1" w:styleId="Heading3Char">
    <w:name w:val="Heading 3 Char"/>
    <w:basedOn w:val="DefaultParagraphFont"/>
    <w:link w:val="Heading3"/>
    <w:rsid w:val="006473A8"/>
    <w:rPr>
      <w:rFonts w:asciiTheme="majorHAnsi" w:eastAsiaTheme="majorEastAsia" w:hAnsiTheme="majorHAnsi" w:cstheme="majorBidi"/>
      <w:b/>
      <w:bCs/>
      <w:color w:val="4F81BD" w:themeColor="accent1"/>
      <w:lang w:val="en-ZA"/>
    </w:rPr>
  </w:style>
  <w:style w:type="character" w:customStyle="1" w:styleId="Heading4Char">
    <w:name w:val="Heading 4 Char"/>
    <w:basedOn w:val="DefaultParagraphFont"/>
    <w:link w:val="Heading4"/>
    <w:rsid w:val="006473A8"/>
    <w:rPr>
      <w:rFonts w:asciiTheme="majorHAnsi" w:eastAsiaTheme="majorEastAsia" w:hAnsiTheme="majorHAnsi" w:cstheme="majorBidi"/>
      <w:b/>
      <w:bCs/>
      <w:i/>
      <w:iCs/>
      <w:color w:val="4F81BD" w:themeColor="accent1"/>
      <w:lang w:val="en-ZA"/>
    </w:rPr>
  </w:style>
  <w:style w:type="character" w:customStyle="1" w:styleId="Heading5Char">
    <w:name w:val="Heading 5 Char"/>
    <w:basedOn w:val="DefaultParagraphFont"/>
    <w:link w:val="Heading5"/>
    <w:rsid w:val="006473A8"/>
    <w:rPr>
      <w:rFonts w:asciiTheme="majorHAnsi" w:eastAsiaTheme="majorEastAsia" w:hAnsiTheme="majorHAnsi" w:cstheme="majorBidi"/>
      <w:color w:val="243F60" w:themeColor="accent1" w:themeShade="7F"/>
      <w:lang w:val="en-ZA"/>
    </w:rPr>
  </w:style>
  <w:style w:type="character" w:customStyle="1" w:styleId="Heading6Char">
    <w:name w:val="Heading 6 Char"/>
    <w:basedOn w:val="DefaultParagraphFont"/>
    <w:link w:val="Heading6"/>
    <w:rsid w:val="006473A8"/>
    <w:rPr>
      <w:rFonts w:asciiTheme="majorHAnsi" w:eastAsiaTheme="majorEastAsia" w:hAnsiTheme="majorHAnsi" w:cstheme="majorBidi"/>
      <w:i/>
      <w:iCs/>
      <w:color w:val="243F60" w:themeColor="accent1" w:themeShade="7F"/>
      <w:lang w:val="en-ZA"/>
    </w:rPr>
  </w:style>
  <w:style w:type="paragraph" w:styleId="Subtitle">
    <w:name w:val="Subtitle"/>
    <w:basedOn w:val="Normal"/>
    <w:next w:val="Normal"/>
    <w:link w:val="SubtitleChar"/>
    <w:qFormat/>
    <w:locked/>
    <w:rsid w:val="006473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473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ZA"/>
    </w:rPr>
  </w:style>
  <w:style w:type="character" w:styleId="IntenseEmphasis">
    <w:name w:val="Intense Emphasis"/>
    <w:basedOn w:val="DefaultParagraphFont"/>
    <w:uiPriority w:val="21"/>
    <w:qFormat/>
    <w:rsid w:val="006473A8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6473A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73A8"/>
    <w:rPr>
      <w:i/>
      <w:iCs/>
      <w:color w:val="000000" w:themeColor="text1"/>
      <w:lang w:val="en-ZA"/>
    </w:rPr>
  </w:style>
  <w:style w:type="paragraph" w:styleId="ListParagraph">
    <w:name w:val="List Paragraph"/>
    <w:basedOn w:val="Normal"/>
    <w:uiPriority w:val="34"/>
    <w:qFormat/>
    <w:rsid w:val="006676CB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locked/>
    <w:rsid w:val="00970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C41"/>
    <w:pPr>
      <w:spacing w:after="200" w:line="276" w:lineRule="auto"/>
    </w:pPr>
    <w:rPr>
      <w:lang w:val="en-Z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B21E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6473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473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6473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6473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locked/>
    <w:rsid w:val="006473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B21E7"/>
    <w:rPr>
      <w:rFonts w:ascii="Cambria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rsid w:val="00C95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95D4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95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95D4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9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5D4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95D41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Gotham Light" w:hAnsi="Gotham Light" w:cs="Gotham Light"/>
      <w:color w:val="000000"/>
      <w:spacing w:val="3"/>
      <w:sz w:val="20"/>
      <w:szCs w:val="20"/>
      <w:lang w:val="en-GB"/>
    </w:rPr>
  </w:style>
  <w:style w:type="paragraph" w:styleId="NoSpacing">
    <w:name w:val="No Spacing"/>
    <w:uiPriority w:val="99"/>
    <w:qFormat/>
    <w:rsid w:val="00BB21E7"/>
    <w:rPr>
      <w:lang w:val="en-ZA"/>
    </w:rPr>
  </w:style>
  <w:style w:type="character" w:styleId="Hyperlink">
    <w:name w:val="Hyperlink"/>
    <w:basedOn w:val="DefaultParagraphFont"/>
    <w:uiPriority w:val="99"/>
    <w:unhideWhenUsed/>
    <w:rsid w:val="008E2517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locked/>
    <w:rsid w:val="006473A8"/>
    <w:rPr>
      <w:i/>
      <w:iCs/>
    </w:rPr>
  </w:style>
  <w:style w:type="character" w:customStyle="1" w:styleId="Heading2Char">
    <w:name w:val="Heading 2 Char"/>
    <w:basedOn w:val="DefaultParagraphFont"/>
    <w:link w:val="Heading2"/>
    <w:rsid w:val="006473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ZA"/>
    </w:rPr>
  </w:style>
  <w:style w:type="character" w:customStyle="1" w:styleId="Heading3Char">
    <w:name w:val="Heading 3 Char"/>
    <w:basedOn w:val="DefaultParagraphFont"/>
    <w:link w:val="Heading3"/>
    <w:rsid w:val="006473A8"/>
    <w:rPr>
      <w:rFonts w:asciiTheme="majorHAnsi" w:eastAsiaTheme="majorEastAsia" w:hAnsiTheme="majorHAnsi" w:cstheme="majorBidi"/>
      <w:b/>
      <w:bCs/>
      <w:color w:val="4F81BD" w:themeColor="accent1"/>
      <w:lang w:val="en-ZA"/>
    </w:rPr>
  </w:style>
  <w:style w:type="character" w:customStyle="1" w:styleId="Heading4Char">
    <w:name w:val="Heading 4 Char"/>
    <w:basedOn w:val="DefaultParagraphFont"/>
    <w:link w:val="Heading4"/>
    <w:rsid w:val="006473A8"/>
    <w:rPr>
      <w:rFonts w:asciiTheme="majorHAnsi" w:eastAsiaTheme="majorEastAsia" w:hAnsiTheme="majorHAnsi" w:cstheme="majorBidi"/>
      <w:b/>
      <w:bCs/>
      <w:i/>
      <w:iCs/>
      <w:color w:val="4F81BD" w:themeColor="accent1"/>
      <w:lang w:val="en-ZA"/>
    </w:rPr>
  </w:style>
  <w:style w:type="character" w:customStyle="1" w:styleId="Heading5Char">
    <w:name w:val="Heading 5 Char"/>
    <w:basedOn w:val="DefaultParagraphFont"/>
    <w:link w:val="Heading5"/>
    <w:rsid w:val="006473A8"/>
    <w:rPr>
      <w:rFonts w:asciiTheme="majorHAnsi" w:eastAsiaTheme="majorEastAsia" w:hAnsiTheme="majorHAnsi" w:cstheme="majorBidi"/>
      <w:color w:val="243F60" w:themeColor="accent1" w:themeShade="7F"/>
      <w:lang w:val="en-ZA"/>
    </w:rPr>
  </w:style>
  <w:style w:type="character" w:customStyle="1" w:styleId="Heading6Char">
    <w:name w:val="Heading 6 Char"/>
    <w:basedOn w:val="DefaultParagraphFont"/>
    <w:link w:val="Heading6"/>
    <w:rsid w:val="006473A8"/>
    <w:rPr>
      <w:rFonts w:asciiTheme="majorHAnsi" w:eastAsiaTheme="majorEastAsia" w:hAnsiTheme="majorHAnsi" w:cstheme="majorBidi"/>
      <w:i/>
      <w:iCs/>
      <w:color w:val="243F60" w:themeColor="accent1" w:themeShade="7F"/>
      <w:lang w:val="en-ZA"/>
    </w:rPr>
  </w:style>
  <w:style w:type="paragraph" w:styleId="Subtitle">
    <w:name w:val="Subtitle"/>
    <w:basedOn w:val="Normal"/>
    <w:next w:val="Normal"/>
    <w:link w:val="SubtitleChar"/>
    <w:qFormat/>
    <w:locked/>
    <w:rsid w:val="006473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473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ZA"/>
    </w:rPr>
  </w:style>
  <w:style w:type="character" w:styleId="IntenseEmphasis">
    <w:name w:val="Intense Emphasis"/>
    <w:basedOn w:val="DefaultParagraphFont"/>
    <w:uiPriority w:val="21"/>
    <w:qFormat/>
    <w:rsid w:val="006473A8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6473A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73A8"/>
    <w:rPr>
      <w:i/>
      <w:iCs/>
      <w:color w:val="000000" w:themeColor="text1"/>
      <w:lang w:val="en-ZA"/>
    </w:rPr>
  </w:style>
  <w:style w:type="paragraph" w:styleId="ListParagraph">
    <w:name w:val="List Paragraph"/>
    <w:basedOn w:val="Normal"/>
    <w:uiPriority w:val="34"/>
    <w:qFormat/>
    <w:rsid w:val="006676CB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locked/>
    <w:rsid w:val="00970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4581150\PGWC\PGWC%20-%20STATIONARY\10-08-2012%20Revised%20Stationery\WCG\Letterheads\WCG%20C%20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50D6A-F5F2-4DDB-8849-F51916C6B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WCG C E</Template>
  <TotalTime>0</TotalTime>
  <Pages>3</Pages>
  <Words>340</Words>
  <Characters>1943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address</vt:lpstr>
    </vt:vector>
  </TitlesOfParts>
  <Company>PGWC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address</dc:title>
  <dc:creator>Sylvanus du Plessis</dc:creator>
  <cp:lastModifiedBy>mdurandt</cp:lastModifiedBy>
  <cp:revision>2</cp:revision>
  <cp:lastPrinted>2014-07-01T10:45:00Z</cp:lastPrinted>
  <dcterms:created xsi:type="dcterms:W3CDTF">2014-09-25T06:35:00Z</dcterms:created>
  <dcterms:modified xsi:type="dcterms:W3CDTF">2014-09-25T06:35:00Z</dcterms:modified>
</cp:coreProperties>
</file>